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3E4C" w14:textId="77777777" w:rsidR="00722F15" w:rsidRPr="00A6452A" w:rsidRDefault="00722F15">
      <w:pPr>
        <w:jc w:val="center"/>
        <w:rPr>
          <w:rFonts w:asciiTheme="minorHAnsi" w:hAnsiTheme="minorHAnsi"/>
        </w:rPr>
      </w:pPr>
      <w:r w:rsidRPr="00A6452A">
        <w:rPr>
          <w:rFonts w:asciiTheme="minorHAnsi" w:hAnsiTheme="minorHAnsi"/>
        </w:rPr>
        <w:t>JORDAN SCHOOL DISTRICT</w:t>
      </w:r>
    </w:p>
    <w:p w14:paraId="0D3DE385" w14:textId="77777777" w:rsidR="00722F15" w:rsidRPr="00A6452A" w:rsidRDefault="0060363D">
      <w:pPr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Anthony Godfrey</w:t>
      </w:r>
      <w:r w:rsidR="00722F15" w:rsidRPr="00A6452A">
        <w:rPr>
          <w:rFonts w:asciiTheme="minorHAnsi" w:hAnsiTheme="minorHAnsi"/>
          <w:sz w:val="18"/>
        </w:rPr>
        <w:t>, Ed.D., Superintendent of Schools</w:t>
      </w:r>
    </w:p>
    <w:p w14:paraId="1A4E2D1A" w14:textId="77777777" w:rsidR="00722F15" w:rsidRPr="00A6452A" w:rsidRDefault="00050929">
      <w:pPr>
        <w:jc w:val="center"/>
        <w:rPr>
          <w:rFonts w:asciiTheme="minorHAnsi" w:hAnsiTheme="minorHAnsi"/>
          <w:sz w:val="18"/>
        </w:rPr>
      </w:pPr>
      <w:r w:rsidRPr="00A6452A">
        <w:rPr>
          <w:rFonts w:asciiTheme="minorHAnsi" w:hAnsiTheme="minorHAnsi"/>
          <w:sz w:val="18"/>
        </w:rPr>
        <w:t>West Jordan</w:t>
      </w:r>
      <w:r w:rsidR="00722F15" w:rsidRPr="00A6452A">
        <w:rPr>
          <w:rFonts w:asciiTheme="minorHAnsi" w:hAnsiTheme="minorHAnsi"/>
          <w:sz w:val="18"/>
        </w:rPr>
        <w:t>, Utah</w:t>
      </w:r>
    </w:p>
    <w:p w14:paraId="4424F25F" w14:textId="77777777" w:rsidR="00722F15" w:rsidRPr="00AB2B16" w:rsidRDefault="00722F15">
      <w:pPr>
        <w:jc w:val="center"/>
        <w:rPr>
          <w:rFonts w:asciiTheme="minorHAnsi" w:hAnsiTheme="minorHAnsi"/>
          <w:sz w:val="6"/>
        </w:rPr>
      </w:pPr>
    </w:p>
    <w:p w14:paraId="5872FBA1" w14:textId="77777777" w:rsidR="00722F15" w:rsidRPr="00A6452A" w:rsidRDefault="00722F15">
      <w:pPr>
        <w:pStyle w:val="Heading1"/>
        <w:rPr>
          <w:rFonts w:asciiTheme="minorHAnsi" w:hAnsiTheme="minorHAnsi"/>
        </w:rPr>
      </w:pPr>
      <w:r w:rsidRPr="00A6452A">
        <w:rPr>
          <w:rFonts w:asciiTheme="minorHAnsi" w:hAnsiTheme="minorHAnsi"/>
        </w:rPr>
        <w:t>Intradistrict Communication</w:t>
      </w:r>
    </w:p>
    <w:p w14:paraId="4E2C3684" w14:textId="77777777" w:rsidR="00722F15" w:rsidRPr="00AB2B16" w:rsidRDefault="00722F15">
      <w:pPr>
        <w:rPr>
          <w:rFonts w:asciiTheme="minorHAnsi" w:hAnsiTheme="minorHAnsi"/>
          <w:b/>
          <w:sz w:val="14"/>
        </w:rPr>
      </w:pPr>
    </w:p>
    <w:p w14:paraId="1134366E" w14:textId="77777777" w:rsidR="00C85DFE" w:rsidRDefault="00C85DFE">
      <w:pPr>
        <w:rPr>
          <w:rFonts w:asciiTheme="minorHAnsi" w:hAnsiTheme="minorHAnsi" w:cstheme="minorHAnsi"/>
          <w:sz w:val="22"/>
        </w:rPr>
      </w:pPr>
    </w:p>
    <w:p w14:paraId="1B18D096" w14:textId="437AAD29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DATE:</w:t>
      </w:r>
      <w:r w:rsidRPr="00AB2B16">
        <w:rPr>
          <w:rFonts w:asciiTheme="minorHAnsi" w:hAnsiTheme="minorHAnsi" w:cstheme="minorHAnsi"/>
          <w:sz w:val="22"/>
        </w:rPr>
        <w:tab/>
      </w:r>
      <w:r w:rsidRPr="00AB2B16">
        <w:rPr>
          <w:rFonts w:asciiTheme="minorHAnsi" w:hAnsiTheme="minorHAnsi" w:cstheme="minorHAnsi"/>
          <w:sz w:val="22"/>
        </w:rPr>
        <w:tab/>
      </w:r>
      <w:r w:rsidR="009E6504">
        <w:rPr>
          <w:rFonts w:asciiTheme="minorHAnsi" w:hAnsiTheme="minorHAnsi" w:cstheme="minorHAnsi"/>
          <w:sz w:val="22"/>
        </w:rPr>
        <w:t xml:space="preserve">May </w:t>
      </w:r>
      <w:r w:rsidR="00A9454F">
        <w:rPr>
          <w:rFonts w:asciiTheme="minorHAnsi" w:hAnsiTheme="minorHAnsi" w:cstheme="minorHAnsi"/>
          <w:sz w:val="22"/>
        </w:rPr>
        <w:t>12</w:t>
      </w:r>
      <w:r w:rsidR="007A0B53">
        <w:rPr>
          <w:rFonts w:asciiTheme="minorHAnsi" w:hAnsiTheme="minorHAnsi" w:cstheme="minorHAnsi"/>
          <w:sz w:val="22"/>
        </w:rPr>
        <w:t>, 20</w:t>
      </w:r>
      <w:r w:rsidR="009E6504">
        <w:rPr>
          <w:rFonts w:asciiTheme="minorHAnsi" w:hAnsiTheme="minorHAnsi" w:cstheme="minorHAnsi"/>
          <w:sz w:val="22"/>
        </w:rPr>
        <w:t>2</w:t>
      </w:r>
      <w:r w:rsidR="00A9454F">
        <w:rPr>
          <w:rFonts w:asciiTheme="minorHAnsi" w:hAnsiTheme="minorHAnsi" w:cstheme="minorHAnsi"/>
          <w:sz w:val="22"/>
        </w:rPr>
        <w:t>6</w:t>
      </w:r>
    </w:p>
    <w:p w14:paraId="2206CDEE" w14:textId="77777777" w:rsidR="00722F15" w:rsidRPr="00AB2B16" w:rsidRDefault="00722F15">
      <w:pPr>
        <w:rPr>
          <w:rFonts w:asciiTheme="minorHAnsi" w:hAnsiTheme="minorHAnsi" w:cstheme="minorHAnsi"/>
          <w:sz w:val="22"/>
        </w:rPr>
      </w:pPr>
    </w:p>
    <w:p w14:paraId="7A16E937" w14:textId="12A59D75" w:rsidR="007A0B53" w:rsidRDefault="00722F15" w:rsidP="00EE6EBE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TO:</w:t>
      </w:r>
      <w:r w:rsidRPr="00AB2B16">
        <w:rPr>
          <w:rFonts w:asciiTheme="minorHAnsi" w:hAnsiTheme="minorHAnsi" w:cstheme="minorHAnsi"/>
          <w:sz w:val="22"/>
        </w:rPr>
        <w:tab/>
      </w:r>
      <w:r w:rsidR="001A5B08">
        <w:rPr>
          <w:rFonts w:asciiTheme="minorHAnsi" w:hAnsiTheme="minorHAnsi" w:cstheme="minorHAnsi"/>
          <w:sz w:val="22"/>
        </w:rPr>
        <w:tab/>
      </w:r>
      <w:r w:rsidR="00AC7A98">
        <w:rPr>
          <w:rFonts w:asciiTheme="minorHAnsi" w:hAnsiTheme="minorHAnsi" w:cstheme="minorHAnsi"/>
          <w:sz w:val="22"/>
        </w:rPr>
        <w:t>Principals</w:t>
      </w:r>
    </w:p>
    <w:p w14:paraId="7E347F1A" w14:textId="516CE298" w:rsidR="00AC7A98" w:rsidRPr="00AB2B16" w:rsidRDefault="00AC7A98" w:rsidP="00EE6EB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Assistant Principals</w:t>
      </w:r>
    </w:p>
    <w:p w14:paraId="5BFDE74D" w14:textId="39C73DEB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ab/>
      </w:r>
    </w:p>
    <w:p w14:paraId="369F6CC9" w14:textId="77777777" w:rsidR="00F66120" w:rsidRPr="00AB2B16" w:rsidRDefault="00722F15" w:rsidP="0060363D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FROM:</w:t>
      </w:r>
      <w:r w:rsidRPr="00AB2B16">
        <w:rPr>
          <w:rFonts w:asciiTheme="minorHAnsi" w:hAnsiTheme="minorHAnsi" w:cstheme="minorHAnsi"/>
          <w:sz w:val="22"/>
        </w:rPr>
        <w:tab/>
      </w:r>
      <w:r w:rsidR="00A6452A" w:rsidRPr="00AB2B16">
        <w:rPr>
          <w:rFonts w:asciiTheme="minorHAnsi" w:hAnsiTheme="minorHAnsi" w:cstheme="minorHAnsi"/>
          <w:sz w:val="22"/>
        </w:rPr>
        <w:tab/>
      </w:r>
      <w:r w:rsidR="002E000D">
        <w:rPr>
          <w:rFonts w:asciiTheme="minorHAnsi" w:hAnsiTheme="minorHAnsi" w:cstheme="minorHAnsi"/>
          <w:sz w:val="22"/>
        </w:rPr>
        <w:t xml:space="preserve">Michael Anderson, Associate Superintendent </w:t>
      </w:r>
    </w:p>
    <w:p w14:paraId="1D1D1F82" w14:textId="70763C8A" w:rsidR="00722F15" w:rsidRDefault="007E7A49" w:rsidP="00F84777">
      <w:pPr>
        <w:ind w:left="720" w:firstLine="720"/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Travis Hamblin,</w:t>
      </w:r>
      <w:r w:rsidR="00EB11E1" w:rsidRPr="00AB2B16">
        <w:rPr>
          <w:rFonts w:asciiTheme="minorHAnsi" w:hAnsiTheme="minorHAnsi" w:cstheme="minorHAnsi"/>
          <w:sz w:val="22"/>
        </w:rPr>
        <w:t xml:space="preserve"> </w:t>
      </w:r>
      <w:r w:rsidR="00B853CC">
        <w:rPr>
          <w:rFonts w:asciiTheme="minorHAnsi" w:hAnsiTheme="minorHAnsi" w:cstheme="minorHAnsi"/>
          <w:sz w:val="22"/>
        </w:rPr>
        <w:t xml:space="preserve">Director of </w:t>
      </w:r>
      <w:r w:rsidR="00EB11E1" w:rsidRPr="00AB2B16">
        <w:rPr>
          <w:rFonts w:asciiTheme="minorHAnsi" w:hAnsiTheme="minorHAnsi" w:cstheme="minorHAnsi"/>
          <w:sz w:val="22"/>
        </w:rPr>
        <w:t>Student Services</w:t>
      </w:r>
    </w:p>
    <w:p w14:paraId="212D4E43" w14:textId="1D20A186" w:rsidR="006376F8" w:rsidRDefault="006376F8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Matt Alvernaz, School Safety Coordinator</w:t>
      </w:r>
    </w:p>
    <w:p w14:paraId="014E7275" w14:textId="77777777" w:rsidR="00746B3A" w:rsidRPr="00AB2B16" w:rsidRDefault="00746B3A">
      <w:pPr>
        <w:rPr>
          <w:rFonts w:asciiTheme="minorHAnsi" w:hAnsiTheme="minorHAnsi" w:cstheme="minorHAnsi"/>
          <w:sz w:val="22"/>
        </w:rPr>
      </w:pPr>
    </w:p>
    <w:p w14:paraId="6E69DA1B" w14:textId="33048FBD" w:rsidR="002023F7" w:rsidRPr="00AC7A98" w:rsidRDefault="00722F15" w:rsidP="00AC7A98">
      <w:pPr>
        <w:shd w:val="clear" w:color="auto" w:fill="FFFFFF"/>
        <w:rPr>
          <w:rFonts w:ascii="Arial" w:hAnsi="Arial" w:cs="Arial"/>
          <w:color w:val="222222"/>
        </w:rPr>
      </w:pPr>
      <w:r w:rsidRPr="00AB2B16">
        <w:rPr>
          <w:rFonts w:asciiTheme="minorHAnsi" w:hAnsiTheme="minorHAnsi" w:cstheme="minorHAnsi"/>
          <w:sz w:val="22"/>
        </w:rPr>
        <w:t>SUBJECT:</w:t>
      </w:r>
      <w:r w:rsidRPr="00AB2B16">
        <w:rPr>
          <w:rFonts w:asciiTheme="minorHAnsi" w:hAnsiTheme="minorHAnsi" w:cstheme="minorHAnsi"/>
          <w:sz w:val="22"/>
        </w:rPr>
        <w:tab/>
      </w:r>
      <w:r w:rsidR="00EA1C94">
        <w:rPr>
          <w:rFonts w:asciiTheme="minorHAnsi" w:hAnsiTheme="minorHAnsi" w:cstheme="minorHAnsi"/>
          <w:sz w:val="22"/>
        </w:rPr>
        <w:t xml:space="preserve">Bleed Control (TECC) and First Aid Kits </w:t>
      </w:r>
    </w:p>
    <w:p w14:paraId="6DE1419B" w14:textId="77777777" w:rsidR="002023F7" w:rsidRPr="00AB2B16" w:rsidRDefault="000000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pict w14:anchorId="2EC91FD3">
          <v:rect id="_x0000_i1025" alt="" style="width:540pt;height:.05pt;mso-width-percent:0;mso-height-percent:0;mso-width-percent:0;mso-height-percent:0" o:hralign="center" o:hrstd="t" o:hr="t" fillcolor="gray" stroked="f"/>
        </w:pict>
      </w:r>
    </w:p>
    <w:p w14:paraId="66EA2EED" w14:textId="63D5123C" w:rsidR="00C85DFE" w:rsidRDefault="00F847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B5F7C54" w14:textId="439346FA" w:rsidR="00AC7A98" w:rsidRDefault="00AC7A98" w:rsidP="00FE12AE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>New TECC kits (</w:t>
      </w:r>
      <w:r>
        <w:rPr>
          <w:rFonts w:asciiTheme="minorHAnsi" w:hAnsiTheme="minorHAnsi" w:cstheme="minorHAnsi"/>
          <w:color w:val="222222"/>
          <w:szCs w:val="24"/>
        </w:rPr>
        <w:t xml:space="preserve">aka Bleed Control </w:t>
      </w:r>
      <w:r w:rsidR="00860858">
        <w:rPr>
          <w:rFonts w:asciiTheme="minorHAnsi" w:hAnsiTheme="minorHAnsi" w:cstheme="minorHAnsi"/>
          <w:color w:val="222222"/>
          <w:szCs w:val="24"/>
        </w:rPr>
        <w:t>k</w:t>
      </w:r>
      <w:r>
        <w:rPr>
          <w:rFonts w:asciiTheme="minorHAnsi" w:hAnsiTheme="minorHAnsi" w:cstheme="minorHAnsi"/>
          <w:color w:val="222222"/>
          <w:szCs w:val="24"/>
        </w:rPr>
        <w:t>its</w:t>
      </w:r>
      <w:r>
        <w:rPr>
          <w:rFonts w:asciiTheme="minorHAnsi" w:hAnsiTheme="minorHAnsi" w:cstheme="minorHAnsi"/>
          <w:color w:val="222222"/>
          <w:szCs w:val="24"/>
        </w:rPr>
        <w:t xml:space="preserve">) for </w:t>
      </w:r>
      <w:r w:rsidR="00860858">
        <w:rPr>
          <w:rFonts w:asciiTheme="minorHAnsi" w:hAnsiTheme="minorHAnsi" w:cstheme="minorHAnsi"/>
          <w:color w:val="222222"/>
          <w:szCs w:val="24"/>
        </w:rPr>
        <w:t xml:space="preserve">classrooms </w:t>
      </w:r>
      <w:r>
        <w:rPr>
          <w:rFonts w:asciiTheme="minorHAnsi" w:hAnsiTheme="minorHAnsi" w:cstheme="minorHAnsi"/>
          <w:color w:val="222222"/>
          <w:szCs w:val="24"/>
        </w:rPr>
        <w:t xml:space="preserve">will be delivered to each school during the summer. Each school will also receive several First Aid Kits. </w:t>
      </w:r>
    </w:p>
    <w:p w14:paraId="04EE8F7B" w14:textId="77777777" w:rsidR="00123CDD" w:rsidRDefault="00123CDD" w:rsidP="00FE12AE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333E5988" w14:textId="0478A594" w:rsidR="00AC7A98" w:rsidRPr="00123CDD" w:rsidRDefault="00AC7A98" w:rsidP="00FE12AE">
      <w:pPr>
        <w:shd w:val="clear" w:color="auto" w:fill="FFFFFF"/>
        <w:rPr>
          <w:rFonts w:asciiTheme="minorHAnsi" w:hAnsiTheme="minorHAnsi" w:cstheme="minorHAnsi"/>
          <w:b/>
          <w:bCs/>
          <w:color w:val="222222"/>
          <w:szCs w:val="24"/>
        </w:rPr>
      </w:pPr>
      <w:r w:rsidRPr="00123CDD">
        <w:rPr>
          <w:rFonts w:asciiTheme="minorHAnsi" w:hAnsiTheme="minorHAnsi" w:cstheme="minorHAnsi"/>
          <w:b/>
          <w:bCs/>
          <w:color w:val="222222"/>
          <w:szCs w:val="24"/>
        </w:rPr>
        <w:t xml:space="preserve">TECC </w:t>
      </w:r>
      <w:r w:rsidR="00123CDD">
        <w:rPr>
          <w:rFonts w:asciiTheme="minorHAnsi" w:hAnsiTheme="minorHAnsi" w:cstheme="minorHAnsi"/>
          <w:b/>
          <w:bCs/>
          <w:color w:val="222222"/>
          <w:szCs w:val="24"/>
        </w:rPr>
        <w:t>K</w:t>
      </w:r>
      <w:r w:rsidRPr="00123CDD">
        <w:rPr>
          <w:rFonts w:asciiTheme="minorHAnsi" w:hAnsiTheme="minorHAnsi" w:cstheme="minorHAnsi"/>
          <w:b/>
          <w:bCs/>
          <w:color w:val="222222"/>
          <w:szCs w:val="24"/>
        </w:rPr>
        <w:t>its (Bleed Control):</w:t>
      </w:r>
    </w:p>
    <w:p w14:paraId="703D6603" w14:textId="403CDCCD" w:rsidR="00AC7A98" w:rsidRDefault="00AC7A98" w:rsidP="00AC7A98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Kits currently in your building are being replaced with new and updated kits. </w:t>
      </w:r>
    </w:p>
    <w:p w14:paraId="1125E14A" w14:textId="54E9A2B1" w:rsidR="00123CDD" w:rsidRDefault="00AC7A98" w:rsidP="00AC7A98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Please collect </w:t>
      </w:r>
      <w:r w:rsidR="00860858">
        <w:rPr>
          <w:rFonts w:asciiTheme="minorHAnsi" w:hAnsiTheme="minorHAnsi" w:cstheme="minorHAnsi"/>
          <w:color w:val="222222"/>
          <w:szCs w:val="24"/>
        </w:rPr>
        <w:t>the TECC</w:t>
      </w:r>
      <w:r>
        <w:rPr>
          <w:rFonts w:asciiTheme="minorHAnsi" w:hAnsiTheme="minorHAnsi" w:cstheme="minorHAnsi"/>
          <w:color w:val="222222"/>
          <w:szCs w:val="24"/>
        </w:rPr>
        <w:t xml:space="preserve"> kits</w:t>
      </w:r>
      <w:r w:rsidR="00860858">
        <w:rPr>
          <w:rFonts w:asciiTheme="minorHAnsi" w:hAnsiTheme="minorHAnsi" w:cstheme="minorHAnsi"/>
          <w:color w:val="222222"/>
          <w:szCs w:val="24"/>
        </w:rPr>
        <w:t xml:space="preserve"> from each classroom</w:t>
      </w:r>
      <w:r w:rsidR="00123CDD">
        <w:rPr>
          <w:rFonts w:asciiTheme="minorHAnsi" w:hAnsiTheme="minorHAnsi" w:cstheme="minorHAnsi"/>
          <w:color w:val="222222"/>
          <w:szCs w:val="24"/>
        </w:rPr>
        <w:t xml:space="preserve"> or instructional areas</w:t>
      </w:r>
      <w:r>
        <w:rPr>
          <w:rFonts w:asciiTheme="minorHAnsi" w:hAnsiTheme="minorHAnsi" w:cstheme="minorHAnsi"/>
          <w:color w:val="222222"/>
          <w:szCs w:val="24"/>
        </w:rPr>
        <w:t xml:space="preserve"> as a part of your end-of-year check-out process.</w:t>
      </w:r>
    </w:p>
    <w:p w14:paraId="28487676" w14:textId="020AC20E" w:rsidR="00123CDD" w:rsidRDefault="00123CDD" w:rsidP="00123CDD">
      <w:pPr>
        <w:pStyle w:val="ListParagraph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Large Bleed Kits or those mounted to a wall (usually in a Pelican storage case) do not need to be collected. </w:t>
      </w:r>
    </w:p>
    <w:p w14:paraId="3400EAFB" w14:textId="12752675" w:rsidR="00AC7A98" w:rsidRDefault="00123CDD" w:rsidP="00123CDD">
      <w:pPr>
        <w:pStyle w:val="ListParagraph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A typical TECC kit is pictured below. </w:t>
      </w:r>
    </w:p>
    <w:p w14:paraId="1FD345A0" w14:textId="2B9F3BA3" w:rsidR="00123CDD" w:rsidRDefault="00123CDD" w:rsidP="00123CD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 w:rsidRPr="00123CDD">
        <w:rPr>
          <w:rFonts w:asciiTheme="minorHAnsi" w:hAnsiTheme="minorHAnsi" w:cstheme="minorHAnsi"/>
          <w:color w:val="222222"/>
          <w:szCs w:val="24"/>
        </w:rPr>
        <w:drawing>
          <wp:anchor distT="0" distB="0" distL="114300" distR="114300" simplePos="0" relativeHeight="251658240" behindDoc="0" locked="0" layoutInCell="1" allowOverlap="1" wp14:anchorId="04C54518" wp14:editId="70F13A95">
            <wp:simplePos x="0" y="0"/>
            <wp:positionH relativeFrom="column">
              <wp:posOffset>2581275</wp:posOffset>
            </wp:positionH>
            <wp:positionV relativeFrom="paragraph">
              <wp:posOffset>42545</wp:posOffset>
            </wp:positionV>
            <wp:extent cx="1543050" cy="828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7D087" w14:textId="22E4130D" w:rsidR="00123CDD" w:rsidRDefault="00123CDD" w:rsidP="00123CD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2344026D" w14:textId="77777777" w:rsidR="00123CDD" w:rsidRDefault="00123CDD" w:rsidP="00123CD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4615B868" w14:textId="77777777" w:rsidR="00123CDD" w:rsidRDefault="00123CDD" w:rsidP="00123CD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4F56FB32" w14:textId="77777777" w:rsidR="00123CDD" w:rsidRPr="00123CDD" w:rsidRDefault="00123CDD" w:rsidP="00123CD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1267FCAA" w14:textId="77777777" w:rsidR="00123CDD" w:rsidRDefault="00123CDD" w:rsidP="00123CDD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TECC kits will be delivered by the </w:t>
      </w:r>
      <w:proofErr w:type="gramStart"/>
      <w:r>
        <w:rPr>
          <w:rFonts w:asciiTheme="minorHAnsi" w:hAnsiTheme="minorHAnsi" w:cstheme="minorHAnsi"/>
          <w:color w:val="222222"/>
          <w:szCs w:val="24"/>
        </w:rPr>
        <w:t>District</w:t>
      </w:r>
      <w:proofErr w:type="gramEnd"/>
      <w:r>
        <w:rPr>
          <w:rFonts w:asciiTheme="minorHAnsi" w:hAnsiTheme="minorHAnsi" w:cstheme="minorHAnsi"/>
          <w:color w:val="222222"/>
          <w:szCs w:val="24"/>
        </w:rPr>
        <w:t xml:space="preserve"> to the school at some point during the summer. </w:t>
      </w:r>
    </w:p>
    <w:p w14:paraId="1A95B9C4" w14:textId="06A3DE38" w:rsidR="00123CDD" w:rsidRDefault="00123CDD" w:rsidP="00123CDD">
      <w:pPr>
        <w:pStyle w:val="ListParagraph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The old TECC kits that were collected at check-out will be picked up when the new ones are delivered.  </w:t>
      </w:r>
    </w:p>
    <w:p w14:paraId="67A96921" w14:textId="761B971D" w:rsidR="00123CDD" w:rsidRDefault="00123CDD" w:rsidP="00123CDD">
      <w:pPr>
        <w:pStyle w:val="ListParagraph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Schools should </w:t>
      </w:r>
      <w:r w:rsidRPr="00123CDD">
        <w:rPr>
          <w:rFonts w:asciiTheme="minorHAnsi" w:hAnsiTheme="minorHAnsi" w:cstheme="minorHAnsi"/>
          <w:color w:val="222222"/>
          <w:szCs w:val="24"/>
          <w:u w:val="single"/>
        </w:rPr>
        <w:t>retain at least 10</w:t>
      </w:r>
      <w:r>
        <w:rPr>
          <w:rFonts w:asciiTheme="minorHAnsi" w:hAnsiTheme="minorHAnsi" w:cstheme="minorHAnsi"/>
          <w:color w:val="222222"/>
          <w:szCs w:val="24"/>
        </w:rPr>
        <w:t xml:space="preserve"> of the old TECC kits to place in other areas/rooms or for emergency use as the school sees fit. </w:t>
      </w:r>
    </w:p>
    <w:p w14:paraId="134A1E3E" w14:textId="28C924B9" w:rsidR="00123CDD" w:rsidRDefault="00123CDD" w:rsidP="00123CDD">
      <w:pPr>
        <w:pStyle w:val="ListParagraph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A new TECC kit should be distributed to each classroom/instructional area and other larger gathering areas such as gymnasiums and auditoriums. </w:t>
      </w:r>
    </w:p>
    <w:p w14:paraId="5C63C033" w14:textId="6FFACC32" w:rsidR="00123CDD" w:rsidRDefault="00123CDD" w:rsidP="00123CDD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Each School Safety Specialist (Administrator assigned school safety) should annually inventory the TECC kits in the school. </w:t>
      </w:r>
    </w:p>
    <w:p w14:paraId="6726E0D0" w14:textId="77777777" w:rsidR="00123CDD" w:rsidRDefault="00123CDD" w:rsidP="00123C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Cs w:val="24"/>
        </w:rPr>
      </w:pPr>
    </w:p>
    <w:p w14:paraId="437C48B1" w14:textId="5F5F5403" w:rsidR="00123CDD" w:rsidRPr="00123CDD" w:rsidRDefault="00123CDD" w:rsidP="00123CD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Cs w:val="24"/>
        </w:rPr>
      </w:pPr>
      <w:r w:rsidRPr="00123CDD">
        <w:rPr>
          <w:rFonts w:asciiTheme="minorHAnsi" w:hAnsiTheme="minorHAnsi" w:cstheme="minorHAnsi"/>
          <w:b/>
          <w:bCs/>
          <w:color w:val="222222"/>
          <w:szCs w:val="24"/>
        </w:rPr>
        <w:t>First Aid Kits</w:t>
      </w:r>
      <w:r>
        <w:rPr>
          <w:rFonts w:asciiTheme="minorHAnsi" w:hAnsiTheme="minorHAnsi" w:cstheme="minorHAnsi"/>
          <w:b/>
          <w:bCs/>
          <w:color w:val="222222"/>
          <w:szCs w:val="24"/>
        </w:rPr>
        <w:t>:</w:t>
      </w:r>
    </w:p>
    <w:p w14:paraId="280A47F5" w14:textId="706BA52E" w:rsidR="00123CDD" w:rsidRDefault="00123CDD" w:rsidP="00123CDD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Will be delivered to the school during the summer at or about the same time as the TECC kits. </w:t>
      </w:r>
    </w:p>
    <w:p w14:paraId="39B79073" w14:textId="11D52748" w:rsidR="00123CDD" w:rsidRPr="00123CDD" w:rsidRDefault="00123CDD" w:rsidP="00123CDD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One First Aid Kit should be placed in the main office and in each gymnasium. </w:t>
      </w:r>
    </w:p>
    <w:p w14:paraId="06E6CDAE" w14:textId="77777777" w:rsidR="00A9454F" w:rsidRDefault="00A9454F" w:rsidP="00FE12AE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14FC3A4C" w14:textId="4DD333D5" w:rsidR="00B816FD" w:rsidRPr="00FE12AE" w:rsidRDefault="00A9454F" w:rsidP="00FE12AE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222222"/>
          <w:szCs w:val="24"/>
        </w:rPr>
        <w:t xml:space="preserve">If you have any questions or you would like to request to retain additional old TECC kits, </w:t>
      </w:r>
      <w:r w:rsidR="00B816FD">
        <w:rPr>
          <w:rFonts w:asciiTheme="minorHAnsi" w:hAnsiTheme="minorHAnsi" w:cstheme="minorHAnsi"/>
          <w:color w:val="222222"/>
          <w:szCs w:val="24"/>
        </w:rPr>
        <w:t>please contact Matt Alvernaz (School Safety Coordinator) at</w:t>
      </w:r>
      <w:r>
        <w:rPr>
          <w:rFonts w:asciiTheme="minorHAnsi" w:hAnsiTheme="minorHAnsi" w:cstheme="minorHAnsi"/>
          <w:color w:val="222222"/>
          <w:szCs w:val="24"/>
        </w:rPr>
        <w:t xml:space="preserve"> </w:t>
      </w:r>
      <w:hyperlink r:id="rId6" w:history="1">
        <w:r w:rsidRPr="008B13C4">
          <w:rPr>
            <w:rStyle w:val="Hyperlink"/>
            <w:rFonts w:asciiTheme="minorHAnsi" w:hAnsiTheme="minorHAnsi" w:cstheme="minorHAnsi"/>
            <w:szCs w:val="24"/>
          </w:rPr>
          <w:t>matt.alvernaz@jordandistrict.org</w:t>
        </w:r>
      </w:hyperlink>
      <w:r w:rsidR="00B816FD">
        <w:rPr>
          <w:rFonts w:asciiTheme="minorHAnsi" w:hAnsiTheme="minorHAnsi" w:cstheme="minorHAnsi"/>
          <w:color w:val="222222"/>
          <w:szCs w:val="24"/>
        </w:rPr>
        <w:t xml:space="preserve"> or 801-567-8623.  </w:t>
      </w:r>
    </w:p>
    <w:sectPr w:rsidR="00B816FD" w:rsidRPr="00FE12AE" w:rsidSect="002E000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843"/>
    <w:multiLevelType w:val="multilevel"/>
    <w:tmpl w:val="05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4EA0"/>
    <w:multiLevelType w:val="hybridMultilevel"/>
    <w:tmpl w:val="1F36C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743D0"/>
    <w:multiLevelType w:val="hybridMultilevel"/>
    <w:tmpl w:val="7B002256"/>
    <w:lvl w:ilvl="0" w:tplc="EBB0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9E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0C220C"/>
    <w:multiLevelType w:val="multilevel"/>
    <w:tmpl w:val="9E2E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95270"/>
    <w:multiLevelType w:val="hybridMultilevel"/>
    <w:tmpl w:val="C42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64F85"/>
    <w:multiLevelType w:val="hybridMultilevel"/>
    <w:tmpl w:val="C4FA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2882"/>
    <w:multiLevelType w:val="hybridMultilevel"/>
    <w:tmpl w:val="7396C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2817709">
    <w:abstractNumId w:val="1"/>
  </w:num>
  <w:num w:numId="2" w16cid:durableId="185215503">
    <w:abstractNumId w:val="7"/>
  </w:num>
  <w:num w:numId="3" w16cid:durableId="8768958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39712">
    <w:abstractNumId w:val="4"/>
  </w:num>
  <w:num w:numId="5" w16cid:durableId="1723597004">
    <w:abstractNumId w:val="0"/>
  </w:num>
  <w:num w:numId="6" w16cid:durableId="61803889">
    <w:abstractNumId w:val="3"/>
  </w:num>
  <w:num w:numId="7" w16cid:durableId="813060589">
    <w:abstractNumId w:val="2"/>
  </w:num>
  <w:num w:numId="8" w16cid:durableId="1010303311">
    <w:abstractNumId w:val="6"/>
  </w:num>
  <w:num w:numId="9" w16cid:durableId="286081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47DA8"/>
    <w:rsid w:val="00050929"/>
    <w:rsid w:val="0006437E"/>
    <w:rsid w:val="00095223"/>
    <w:rsid w:val="000A1B1B"/>
    <w:rsid w:val="000A53F8"/>
    <w:rsid w:val="00117685"/>
    <w:rsid w:val="00123CDD"/>
    <w:rsid w:val="001667D2"/>
    <w:rsid w:val="00182C8C"/>
    <w:rsid w:val="001A5B08"/>
    <w:rsid w:val="002023F7"/>
    <w:rsid w:val="00283BA8"/>
    <w:rsid w:val="002E000D"/>
    <w:rsid w:val="003357E1"/>
    <w:rsid w:val="00356B96"/>
    <w:rsid w:val="003D1B5E"/>
    <w:rsid w:val="0040124A"/>
    <w:rsid w:val="004C794C"/>
    <w:rsid w:val="004F67C7"/>
    <w:rsid w:val="0060363D"/>
    <w:rsid w:val="006376F8"/>
    <w:rsid w:val="00656202"/>
    <w:rsid w:val="00670DE8"/>
    <w:rsid w:val="00696151"/>
    <w:rsid w:val="006B72FA"/>
    <w:rsid w:val="006E2273"/>
    <w:rsid w:val="00722F15"/>
    <w:rsid w:val="00746B3A"/>
    <w:rsid w:val="00771067"/>
    <w:rsid w:val="007744A0"/>
    <w:rsid w:val="007A0B53"/>
    <w:rsid w:val="007D5A53"/>
    <w:rsid w:val="007E7A49"/>
    <w:rsid w:val="007F69CB"/>
    <w:rsid w:val="00860858"/>
    <w:rsid w:val="00875FB5"/>
    <w:rsid w:val="008814A6"/>
    <w:rsid w:val="00890722"/>
    <w:rsid w:val="009E6504"/>
    <w:rsid w:val="00A2526B"/>
    <w:rsid w:val="00A6452A"/>
    <w:rsid w:val="00A9454F"/>
    <w:rsid w:val="00AB26CF"/>
    <w:rsid w:val="00AB2B16"/>
    <w:rsid w:val="00AC7A98"/>
    <w:rsid w:val="00AD4C0F"/>
    <w:rsid w:val="00B47F0D"/>
    <w:rsid w:val="00B66FC7"/>
    <w:rsid w:val="00B7304D"/>
    <w:rsid w:val="00B816FD"/>
    <w:rsid w:val="00B853CC"/>
    <w:rsid w:val="00B96898"/>
    <w:rsid w:val="00C85DFE"/>
    <w:rsid w:val="00CF74A7"/>
    <w:rsid w:val="00D333B8"/>
    <w:rsid w:val="00D34549"/>
    <w:rsid w:val="00DE10C3"/>
    <w:rsid w:val="00E16F2E"/>
    <w:rsid w:val="00E54311"/>
    <w:rsid w:val="00E669DC"/>
    <w:rsid w:val="00E7617A"/>
    <w:rsid w:val="00E850A7"/>
    <w:rsid w:val="00EA1C94"/>
    <w:rsid w:val="00EB11E1"/>
    <w:rsid w:val="00EE6EBE"/>
    <w:rsid w:val="00F4385F"/>
    <w:rsid w:val="00F66120"/>
    <w:rsid w:val="00F84777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F86E"/>
  <w15:docId w15:val="{3FE77FFE-42B3-4406-B250-BD1D44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1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unhideWhenUsed/>
    <w:rsid w:val="00E76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1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E10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7A0B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5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4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37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.alvernaz@jordandistric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Intradistrict - Yellow schools</Template>
  <TotalTime>150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Travis Hamblin</cp:lastModifiedBy>
  <cp:revision>3</cp:revision>
  <cp:lastPrinted>2026-05-13T17:07:00Z</cp:lastPrinted>
  <dcterms:created xsi:type="dcterms:W3CDTF">2026-05-12T15:45:00Z</dcterms:created>
  <dcterms:modified xsi:type="dcterms:W3CDTF">2026-05-13T17:12:00Z</dcterms:modified>
</cp:coreProperties>
</file>