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49EB7" w14:textId="77777777" w:rsidR="00722F15" w:rsidRPr="004514FC" w:rsidRDefault="00722F15" w:rsidP="006E645A">
      <w:pPr>
        <w:jc w:val="center"/>
        <w:rPr>
          <w:rFonts w:ascii="Arial" w:hAnsi="Arial" w:cs="Arial"/>
        </w:rPr>
      </w:pPr>
      <w:r w:rsidRPr="004514FC">
        <w:rPr>
          <w:rFonts w:ascii="Arial" w:hAnsi="Arial" w:cs="Arial"/>
        </w:rPr>
        <w:t>JORDAN SCHOOL DISTRICT</w:t>
      </w:r>
    </w:p>
    <w:p w14:paraId="1AD9DE60" w14:textId="77777777" w:rsidR="00722F15" w:rsidRPr="004514FC" w:rsidRDefault="00DB4451" w:rsidP="006E645A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Anthony Godfrey</w:t>
      </w:r>
      <w:r w:rsidR="00722F15" w:rsidRPr="004514FC">
        <w:rPr>
          <w:rFonts w:ascii="Arial" w:hAnsi="Arial" w:cs="Arial"/>
          <w:sz w:val="18"/>
        </w:rPr>
        <w:t>, Ed.D., Superintendent of Schools</w:t>
      </w:r>
    </w:p>
    <w:p w14:paraId="3334C126" w14:textId="77777777" w:rsidR="00722F15" w:rsidRPr="004514FC" w:rsidRDefault="00B619C7" w:rsidP="006E645A">
      <w:pPr>
        <w:jc w:val="center"/>
        <w:rPr>
          <w:rFonts w:ascii="Arial" w:hAnsi="Arial" w:cs="Arial"/>
          <w:sz w:val="18"/>
        </w:rPr>
      </w:pPr>
      <w:r w:rsidRPr="004514FC">
        <w:rPr>
          <w:rFonts w:ascii="Arial" w:hAnsi="Arial" w:cs="Arial"/>
          <w:sz w:val="18"/>
        </w:rPr>
        <w:t>West Jordan, Utah</w:t>
      </w:r>
    </w:p>
    <w:p w14:paraId="09E29218" w14:textId="77777777" w:rsidR="00722F15" w:rsidRPr="004514FC" w:rsidRDefault="00722F15">
      <w:pPr>
        <w:jc w:val="center"/>
        <w:rPr>
          <w:rFonts w:ascii="Arial" w:hAnsi="Arial" w:cs="Arial"/>
          <w:sz w:val="20"/>
        </w:rPr>
      </w:pPr>
    </w:p>
    <w:p w14:paraId="540B5A8A" w14:textId="77777777" w:rsidR="00722F15" w:rsidRDefault="00722F15">
      <w:pPr>
        <w:pStyle w:val="Heading1"/>
        <w:rPr>
          <w:rFonts w:ascii="Arial" w:hAnsi="Arial" w:cs="Arial"/>
        </w:rPr>
      </w:pPr>
      <w:r w:rsidRPr="004514FC">
        <w:rPr>
          <w:rFonts w:ascii="Arial" w:hAnsi="Arial" w:cs="Arial"/>
        </w:rPr>
        <w:t>Int</w:t>
      </w:r>
      <w:r w:rsidR="009C7AB6" w:rsidRPr="004514FC">
        <w:rPr>
          <w:rFonts w:ascii="Arial" w:hAnsi="Arial" w:cs="Arial"/>
        </w:rPr>
        <w:t>eroffice</w:t>
      </w:r>
      <w:r w:rsidRPr="004514FC">
        <w:rPr>
          <w:rFonts w:ascii="Arial" w:hAnsi="Arial" w:cs="Arial"/>
        </w:rPr>
        <w:t xml:space="preserve"> Communication</w:t>
      </w:r>
    </w:p>
    <w:p w14:paraId="529D4656" w14:textId="77777777" w:rsidR="00F36C9D" w:rsidRPr="00F36C9D" w:rsidRDefault="00F36C9D" w:rsidP="00F36C9D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76A021C9" w14:textId="77777777" w:rsidR="00722F15" w:rsidRPr="004514FC" w:rsidRDefault="00722F15">
      <w:pPr>
        <w:rPr>
          <w:rFonts w:ascii="Arial" w:hAnsi="Arial" w:cs="Arial"/>
          <w:b/>
          <w:sz w:val="40"/>
        </w:rPr>
      </w:pPr>
    </w:p>
    <w:p w14:paraId="783D2656" w14:textId="3608EE0A" w:rsidR="00722F15" w:rsidRPr="00532C96" w:rsidRDefault="00722F15">
      <w:pPr>
        <w:rPr>
          <w:rFonts w:ascii="Times New Roman" w:hAnsi="Times New Roman"/>
        </w:rPr>
      </w:pPr>
      <w:r w:rsidRPr="00532C96">
        <w:rPr>
          <w:rFonts w:ascii="Times New Roman" w:hAnsi="Times New Roman"/>
        </w:rPr>
        <w:t>DATE:</w:t>
      </w:r>
      <w:r w:rsidRPr="00532C96">
        <w:rPr>
          <w:rFonts w:ascii="Times New Roman" w:hAnsi="Times New Roman"/>
        </w:rPr>
        <w:tab/>
      </w:r>
      <w:r w:rsidRPr="00532C96">
        <w:rPr>
          <w:rFonts w:ascii="Times New Roman" w:hAnsi="Times New Roman"/>
        </w:rPr>
        <w:tab/>
      </w:r>
      <w:r w:rsidR="00F86C6B" w:rsidRPr="00532C96">
        <w:rPr>
          <w:rFonts w:ascii="Times New Roman" w:hAnsi="Times New Roman"/>
        </w:rPr>
        <w:t xml:space="preserve">June </w:t>
      </w:r>
      <w:r w:rsidR="00DA1A53" w:rsidRPr="00532C96">
        <w:rPr>
          <w:rFonts w:ascii="Times New Roman" w:hAnsi="Times New Roman"/>
        </w:rPr>
        <w:t>2</w:t>
      </w:r>
      <w:r w:rsidR="00F86C6B" w:rsidRPr="00532C96">
        <w:rPr>
          <w:rFonts w:ascii="Times New Roman" w:hAnsi="Times New Roman"/>
        </w:rPr>
        <w:t>, 2026</w:t>
      </w:r>
      <w:r w:rsidRPr="00532C96">
        <w:rPr>
          <w:rFonts w:ascii="Times New Roman" w:hAnsi="Times New Roman"/>
        </w:rPr>
        <w:tab/>
      </w:r>
      <w:r w:rsidRPr="00532C96">
        <w:rPr>
          <w:rFonts w:ascii="Times New Roman" w:hAnsi="Times New Roman"/>
        </w:rPr>
        <w:tab/>
      </w:r>
    </w:p>
    <w:p w14:paraId="5CF49711" w14:textId="77777777" w:rsidR="00722F15" w:rsidRPr="00532C96" w:rsidRDefault="00722F15">
      <w:pPr>
        <w:rPr>
          <w:rFonts w:ascii="Times New Roman" w:hAnsi="Times New Roman"/>
        </w:rPr>
      </w:pPr>
    </w:p>
    <w:p w14:paraId="22969C0F" w14:textId="77777777" w:rsidR="00F86C6B" w:rsidRPr="00532C96" w:rsidRDefault="00722F15" w:rsidP="00F86C6B">
      <w:pPr>
        <w:rPr>
          <w:rFonts w:ascii="Times New Roman" w:hAnsi="Times New Roman"/>
        </w:rPr>
      </w:pPr>
      <w:r w:rsidRPr="00532C96">
        <w:rPr>
          <w:rFonts w:ascii="Times New Roman" w:hAnsi="Times New Roman"/>
        </w:rPr>
        <w:t>TO:</w:t>
      </w:r>
      <w:r w:rsidRPr="00532C96">
        <w:rPr>
          <w:rFonts w:ascii="Times New Roman" w:hAnsi="Times New Roman"/>
        </w:rPr>
        <w:tab/>
      </w:r>
      <w:r w:rsidR="00A66EE1" w:rsidRPr="00532C96">
        <w:rPr>
          <w:rFonts w:ascii="Times New Roman" w:hAnsi="Times New Roman"/>
        </w:rPr>
        <w:tab/>
      </w:r>
      <w:r w:rsidR="00F86C6B" w:rsidRPr="00532C96">
        <w:rPr>
          <w:rFonts w:ascii="Times New Roman" w:hAnsi="Times New Roman"/>
        </w:rPr>
        <w:t>School Principals</w:t>
      </w:r>
    </w:p>
    <w:p w14:paraId="06EDB0B0" w14:textId="77777777" w:rsidR="00F86C6B" w:rsidRPr="00532C96" w:rsidRDefault="00F86C6B" w:rsidP="00F86C6B">
      <w:pPr>
        <w:rPr>
          <w:rFonts w:ascii="Times New Roman" w:hAnsi="Times New Roman"/>
        </w:rPr>
      </w:pPr>
      <w:r w:rsidRPr="00532C96">
        <w:rPr>
          <w:rFonts w:ascii="Times New Roman" w:hAnsi="Times New Roman"/>
        </w:rPr>
        <w:tab/>
      </w:r>
      <w:r w:rsidRPr="00532C96">
        <w:rPr>
          <w:rFonts w:ascii="Times New Roman" w:hAnsi="Times New Roman"/>
        </w:rPr>
        <w:tab/>
        <w:t>Directors</w:t>
      </w:r>
    </w:p>
    <w:p w14:paraId="76344FBC" w14:textId="77777777" w:rsidR="00722F15" w:rsidRPr="00532C96" w:rsidRDefault="00722F15">
      <w:pPr>
        <w:rPr>
          <w:rFonts w:ascii="Times New Roman" w:hAnsi="Times New Roman"/>
        </w:rPr>
      </w:pPr>
      <w:r w:rsidRPr="00532C96">
        <w:rPr>
          <w:rFonts w:ascii="Times New Roman" w:hAnsi="Times New Roman"/>
        </w:rPr>
        <w:tab/>
      </w:r>
      <w:r w:rsidRPr="00532C96">
        <w:rPr>
          <w:rFonts w:ascii="Times New Roman" w:hAnsi="Times New Roman"/>
        </w:rPr>
        <w:tab/>
      </w:r>
    </w:p>
    <w:p w14:paraId="73B51FB1" w14:textId="77777777" w:rsidR="00F86C6B" w:rsidRPr="00532C96" w:rsidRDefault="00722F15" w:rsidP="00F86C6B">
      <w:pPr>
        <w:rPr>
          <w:rFonts w:ascii="Times New Roman" w:hAnsi="Times New Roman"/>
        </w:rPr>
      </w:pPr>
      <w:r w:rsidRPr="00532C96">
        <w:rPr>
          <w:rFonts w:ascii="Times New Roman" w:hAnsi="Times New Roman"/>
        </w:rPr>
        <w:t>FROM:</w:t>
      </w:r>
      <w:r w:rsidRPr="00532C96">
        <w:rPr>
          <w:rFonts w:ascii="Times New Roman" w:hAnsi="Times New Roman"/>
        </w:rPr>
        <w:tab/>
      </w:r>
      <w:r w:rsidR="00F86C6B" w:rsidRPr="00532C96">
        <w:rPr>
          <w:rFonts w:ascii="Times New Roman" w:hAnsi="Times New Roman"/>
        </w:rPr>
        <w:t>John Larsen, Business Administrator</w:t>
      </w:r>
    </w:p>
    <w:p w14:paraId="068DBAD2" w14:textId="77777777" w:rsidR="00F86C6B" w:rsidRPr="00532C96" w:rsidRDefault="00F86C6B" w:rsidP="00F86C6B">
      <w:pPr>
        <w:ind w:left="720" w:firstLine="720"/>
        <w:rPr>
          <w:rFonts w:ascii="Times New Roman" w:hAnsi="Times New Roman"/>
        </w:rPr>
      </w:pPr>
      <w:r w:rsidRPr="00532C96">
        <w:rPr>
          <w:rFonts w:ascii="Times New Roman" w:hAnsi="Times New Roman"/>
        </w:rPr>
        <w:t xml:space="preserve">April </w:t>
      </w:r>
      <w:proofErr w:type="spellStart"/>
      <w:r w:rsidRPr="00532C96">
        <w:rPr>
          <w:rFonts w:ascii="Times New Roman" w:hAnsi="Times New Roman"/>
        </w:rPr>
        <w:t>Gaydosh</w:t>
      </w:r>
      <w:proofErr w:type="spellEnd"/>
      <w:r w:rsidRPr="00532C96">
        <w:rPr>
          <w:rFonts w:ascii="Times New Roman" w:hAnsi="Times New Roman"/>
        </w:rPr>
        <w:t>, Administrator, Human Resources</w:t>
      </w:r>
    </w:p>
    <w:p w14:paraId="4FE3E558" w14:textId="0644C4F6" w:rsidR="00DC5FAD" w:rsidRPr="00532C96" w:rsidRDefault="00F86C6B" w:rsidP="00F86C6B">
      <w:pPr>
        <w:rPr>
          <w:rFonts w:ascii="Times New Roman" w:hAnsi="Times New Roman"/>
        </w:rPr>
      </w:pPr>
      <w:r w:rsidRPr="00532C96">
        <w:rPr>
          <w:rFonts w:ascii="Times New Roman" w:hAnsi="Times New Roman"/>
        </w:rPr>
        <w:tab/>
      </w:r>
      <w:r w:rsidRPr="00532C96">
        <w:rPr>
          <w:rFonts w:ascii="Times New Roman" w:hAnsi="Times New Roman"/>
        </w:rPr>
        <w:tab/>
        <w:t>Brent Burge, Associate Director, Human Resources</w:t>
      </w:r>
      <w:r w:rsidR="00DC5FAD" w:rsidRPr="00532C96">
        <w:rPr>
          <w:rFonts w:ascii="Times New Roman" w:hAnsi="Times New Roman"/>
        </w:rPr>
        <w:tab/>
      </w:r>
    </w:p>
    <w:p w14:paraId="74E23928" w14:textId="77777777" w:rsidR="00722F15" w:rsidRPr="00532C96" w:rsidRDefault="00722F15">
      <w:pPr>
        <w:rPr>
          <w:rFonts w:ascii="Times New Roman" w:hAnsi="Times New Roman"/>
        </w:rPr>
      </w:pPr>
    </w:p>
    <w:p w14:paraId="25B7ABB8" w14:textId="7F180874" w:rsidR="00C92454" w:rsidRPr="00532C96" w:rsidRDefault="00722F15">
      <w:pPr>
        <w:rPr>
          <w:rFonts w:ascii="Times New Roman" w:hAnsi="Times New Roman"/>
        </w:rPr>
      </w:pPr>
      <w:r w:rsidRPr="00532C96">
        <w:rPr>
          <w:rFonts w:ascii="Times New Roman" w:hAnsi="Times New Roman"/>
        </w:rPr>
        <w:t>SUBJECT:</w:t>
      </w:r>
      <w:r w:rsidR="00A66EE1" w:rsidRPr="00532C96">
        <w:rPr>
          <w:rFonts w:ascii="Times New Roman" w:hAnsi="Times New Roman"/>
        </w:rPr>
        <w:tab/>
      </w:r>
      <w:r w:rsidR="00F86C6B" w:rsidRPr="00532C96">
        <w:rPr>
          <w:rFonts w:ascii="Times New Roman" w:hAnsi="Times New Roman"/>
        </w:rPr>
        <w:t>Shift Differential</w:t>
      </w:r>
      <w:r w:rsidR="00532C96" w:rsidRPr="00532C96">
        <w:rPr>
          <w:rFonts w:ascii="Times New Roman" w:hAnsi="Times New Roman"/>
        </w:rPr>
        <w:t xml:space="preserve"> Update</w:t>
      </w:r>
    </w:p>
    <w:p w14:paraId="124372CF" w14:textId="77777777" w:rsidR="002C16D8" w:rsidRPr="00532C96" w:rsidRDefault="00000000" w:rsidP="00BE7DA5">
      <w:pPr>
        <w:rPr>
          <w:rFonts w:ascii="Times New Roman" w:hAnsi="Times New Roman"/>
        </w:rPr>
      </w:pPr>
      <w:r w:rsidRPr="00532C96">
        <w:rPr>
          <w:rFonts w:ascii="Times New Roman" w:hAnsi="Times New Roman"/>
        </w:rPr>
        <w:pict w14:anchorId="2A3D1894">
          <v:rect id="_x0000_i1025" style="width:0;height:1.5pt" o:hralign="center" o:hrstd="t" o:hr="t" fillcolor="gray" stroked="f"/>
        </w:pict>
      </w:r>
    </w:p>
    <w:p w14:paraId="110FA667" w14:textId="77777777" w:rsidR="005B4B50" w:rsidRPr="00532C96" w:rsidRDefault="005B4B50" w:rsidP="005B4B50">
      <w:pPr>
        <w:rPr>
          <w:rFonts w:ascii="Times New Roman" w:hAnsi="Times New Roman"/>
        </w:rPr>
      </w:pPr>
      <w:r w:rsidRPr="00532C96">
        <w:rPr>
          <w:rFonts w:ascii="Times New Roman" w:hAnsi="Times New Roman"/>
        </w:rPr>
        <w:t>As part of JESPA negotiations for the 2026-2027 contract year, the shift differential was increased effective July 1, 2026 as follows:</w:t>
      </w:r>
    </w:p>
    <w:p w14:paraId="206F7B9C" w14:textId="77777777" w:rsidR="005B4B50" w:rsidRPr="00532C96" w:rsidRDefault="005B4B50" w:rsidP="005B4B50">
      <w:pPr>
        <w:rPr>
          <w:rFonts w:ascii="Times New Roman" w:hAnsi="Times New Roman"/>
        </w:rPr>
      </w:pPr>
    </w:p>
    <w:p w14:paraId="6FE5E05E" w14:textId="77777777" w:rsidR="005B4B50" w:rsidRPr="00532C96" w:rsidRDefault="005B4B50" w:rsidP="005B4B50">
      <w:pPr>
        <w:rPr>
          <w:rFonts w:ascii="Times New Roman" w:hAnsi="Times New Roman"/>
        </w:rPr>
      </w:pPr>
      <w:r w:rsidRPr="00532C96">
        <w:rPr>
          <w:rFonts w:ascii="Times New Roman" w:hAnsi="Times New Roman"/>
        </w:rPr>
        <w:t>Swing Shift – The employee’s shift must begin between 12:00 p.m. (noon) and 10:00 p.m.  The employee must work a full eight hours. The additional rate of pay is $0.65 per hour.</w:t>
      </w:r>
    </w:p>
    <w:p w14:paraId="60DD680A" w14:textId="77777777" w:rsidR="005B4B50" w:rsidRPr="00532C96" w:rsidRDefault="005B4B50" w:rsidP="005B4B50">
      <w:pPr>
        <w:rPr>
          <w:rFonts w:ascii="Times New Roman" w:hAnsi="Times New Roman"/>
        </w:rPr>
      </w:pPr>
    </w:p>
    <w:p w14:paraId="28ED2512" w14:textId="77777777" w:rsidR="005B4B50" w:rsidRPr="00532C96" w:rsidRDefault="005B4B50" w:rsidP="005B4B50">
      <w:pPr>
        <w:rPr>
          <w:rFonts w:ascii="Times New Roman" w:hAnsi="Times New Roman"/>
        </w:rPr>
      </w:pPr>
      <w:r w:rsidRPr="00532C96">
        <w:rPr>
          <w:rFonts w:ascii="Times New Roman" w:hAnsi="Times New Roman"/>
        </w:rPr>
        <w:t xml:space="preserve">Graveyard Shift – The employee’s shift must begin between 10:00 p.m. and 3:00 a.m.  The employee must work a full eight hours.  The additional rate of pay is $1.30 per hour. </w:t>
      </w:r>
    </w:p>
    <w:p w14:paraId="2CB3EA6C" w14:textId="77777777" w:rsidR="005B4B50" w:rsidRPr="00532C96" w:rsidRDefault="005B4B50" w:rsidP="005B4B50">
      <w:pPr>
        <w:rPr>
          <w:rFonts w:ascii="Times New Roman" w:hAnsi="Times New Roman"/>
        </w:rPr>
      </w:pPr>
    </w:p>
    <w:p w14:paraId="0D3504A2" w14:textId="77777777" w:rsidR="005B4B50" w:rsidRPr="00532C96" w:rsidRDefault="005B4B50" w:rsidP="005B4B50">
      <w:pPr>
        <w:rPr>
          <w:rFonts w:ascii="Times New Roman" w:hAnsi="Times New Roman"/>
        </w:rPr>
      </w:pPr>
      <w:r w:rsidRPr="00532C96">
        <w:rPr>
          <w:rFonts w:ascii="Times New Roman" w:hAnsi="Times New Roman"/>
        </w:rPr>
        <w:t xml:space="preserve">Only ESP, benefit-eligible employees are eligible for shift differential.  Please follow the current process to submit for shift differential pay. </w:t>
      </w:r>
    </w:p>
    <w:p w14:paraId="4098352F" w14:textId="77777777" w:rsidR="00333123" w:rsidRPr="00532C96" w:rsidRDefault="00333123" w:rsidP="00345246">
      <w:pPr>
        <w:rPr>
          <w:rFonts w:ascii="Times New Roman" w:hAnsi="Times New Roman"/>
          <w:sz w:val="22"/>
          <w:szCs w:val="22"/>
        </w:rPr>
      </w:pPr>
    </w:p>
    <w:sectPr w:rsidR="00333123" w:rsidRPr="00532C96" w:rsidSect="00705AE8">
      <w:pgSz w:w="12240" w:h="15840"/>
      <w:pgMar w:top="720" w:right="1800" w:bottom="72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1712"/>
    <w:multiLevelType w:val="hybridMultilevel"/>
    <w:tmpl w:val="C4BCE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10F27"/>
    <w:multiLevelType w:val="hybridMultilevel"/>
    <w:tmpl w:val="A1363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46903"/>
    <w:multiLevelType w:val="hybridMultilevel"/>
    <w:tmpl w:val="EA30E7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8199003">
    <w:abstractNumId w:val="2"/>
  </w:num>
  <w:num w:numId="2" w16cid:durableId="1446147885">
    <w:abstractNumId w:val="0"/>
  </w:num>
  <w:num w:numId="3" w16cid:durableId="18505535">
    <w:abstractNumId w:val="1"/>
  </w:num>
  <w:num w:numId="4" w16cid:durableId="2113088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943"/>
    <w:rsid w:val="00004748"/>
    <w:rsid w:val="00004C85"/>
    <w:rsid w:val="000108F3"/>
    <w:rsid w:val="000141C7"/>
    <w:rsid w:val="00067B4E"/>
    <w:rsid w:val="00072225"/>
    <w:rsid w:val="00075357"/>
    <w:rsid w:val="00081E15"/>
    <w:rsid w:val="00083CA8"/>
    <w:rsid w:val="000A7428"/>
    <w:rsid w:val="000C2A2C"/>
    <w:rsid w:val="00107BBA"/>
    <w:rsid w:val="00117133"/>
    <w:rsid w:val="00130F96"/>
    <w:rsid w:val="0015790B"/>
    <w:rsid w:val="00170C97"/>
    <w:rsid w:val="001731EC"/>
    <w:rsid w:val="0018782F"/>
    <w:rsid w:val="00190C63"/>
    <w:rsid w:val="001944A6"/>
    <w:rsid w:val="001C3037"/>
    <w:rsid w:val="001C532C"/>
    <w:rsid w:val="001F7CDE"/>
    <w:rsid w:val="0020568F"/>
    <w:rsid w:val="0021278F"/>
    <w:rsid w:val="00217E80"/>
    <w:rsid w:val="00272896"/>
    <w:rsid w:val="00274AF8"/>
    <w:rsid w:val="00297855"/>
    <w:rsid w:val="002B6006"/>
    <w:rsid w:val="002B6BF9"/>
    <w:rsid w:val="002C16D8"/>
    <w:rsid w:val="002F398D"/>
    <w:rsid w:val="002F3CF8"/>
    <w:rsid w:val="002F5F19"/>
    <w:rsid w:val="003063E6"/>
    <w:rsid w:val="00317EBB"/>
    <w:rsid w:val="00323ADA"/>
    <w:rsid w:val="00325FB2"/>
    <w:rsid w:val="00327D6F"/>
    <w:rsid w:val="00333123"/>
    <w:rsid w:val="0034086C"/>
    <w:rsid w:val="00345246"/>
    <w:rsid w:val="00346DDF"/>
    <w:rsid w:val="00356C45"/>
    <w:rsid w:val="00371035"/>
    <w:rsid w:val="003847DA"/>
    <w:rsid w:val="00390435"/>
    <w:rsid w:val="003B3EB1"/>
    <w:rsid w:val="003C65FD"/>
    <w:rsid w:val="003D506C"/>
    <w:rsid w:val="00417B9C"/>
    <w:rsid w:val="004514FC"/>
    <w:rsid w:val="004624A0"/>
    <w:rsid w:val="0047303B"/>
    <w:rsid w:val="0049172B"/>
    <w:rsid w:val="00491C16"/>
    <w:rsid w:val="0049610C"/>
    <w:rsid w:val="004979D7"/>
    <w:rsid w:val="004C4AFF"/>
    <w:rsid w:val="004D1AC6"/>
    <w:rsid w:val="0050226B"/>
    <w:rsid w:val="00503D62"/>
    <w:rsid w:val="005043B1"/>
    <w:rsid w:val="0051049D"/>
    <w:rsid w:val="00532C14"/>
    <w:rsid w:val="00532C96"/>
    <w:rsid w:val="00534379"/>
    <w:rsid w:val="00557CDC"/>
    <w:rsid w:val="0057597F"/>
    <w:rsid w:val="00575C27"/>
    <w:rsid w:val="00577F19"/>
    <w:rsid w:val="005934A8"/>
    <w:rsid w:val="005A71DA"/>
    <w:rsid w:val="005B0141"/>
    <w:rsid w:val="005B4B50"/>
    <w:rsid w:val="005C06F3"/>
    <w:rsid w:val="005D2C68"/>
    <w:rsid w:val="005E3884"/>
    <w:rsid w:val="005F004E"/>
    <w:rsid w:val="005F5157"/>
    <w:rsid w:val="0060652E"/>
    <w:rsid w:val="006419A6"/>
    <w:rsid w:val="00644199"/>
    <w:rsid w:val="006531AD"/>
    <w:rsid w:val="00663B66"/>
    <w:rsid w:val="00663F7F"/>
    <w:rsid w:val="00673DDA"/>
    <w:rsid w:val="0068160B"/>
    <w:rsid w:val="006B521D"/>
    <w:rsid w:val="006E645A"/>
    <w:rsid w:val="006F1DDC"/>
    <w:rsid w:val="00705221"/>
    <w:rsid w:val="00705AE8"/>
    <w:rsid w:val="00722F15"/>
    <w:rsid w:val="00757234"/>
    <w:rsid w:val="0078344C"/>
    <w:rsid w:val="007847B9"/>
    <w:rsid w:val="00791F45"/>
    <w:rsid w:val="007A7EE4"/>
    <w:rsid w:val="007B2B5E"/>
    <w:rsid w:val="007B692D"/>
    <w:rsid w:val="007D3A26"/>
    <w:rsid w:val="007E1E41"/>
    <w:rsid w:val="007E34BA"/>
    <w:rsid w:val="00833328"/>
    <w:rsid w:val="008466EB"/>
    <w:rsid w:val="00852454"/>
    <w:rsid w:val="008576D5"/>
    <w:rsid w:val="00885DDA"/>
    <w:rsid w:val="00891199"/>
    <w:rsid w:val="008C2F7B"/>
    <w:rsid w:val="008D2C22"/>
    <w:rsid w:val="008D31C4"/>
    <w:rsid w:val="008E1FEE"/>
    <w:rsid w:val="008F2740"/>
    <w:rsid w:val="00930A28"/>
    <w:rsid w:val="00972FE7"/>
    <w:rsid w:val="00993F64"/>
    <w:rsid w:val="009979AE"/>
    <w:rsid w:val="009A7890"/>
    <w:rsid w:val="009C7AB6"/>
    <w:rsid w:val="009D2B8D"/>
    <w:rsid w:val="009D47A4"/>
    <w:rsid w:val="009F035D"/>
    <w:rsid w:val="00A06A5B"/>
    <w:rsid w:val="00A14ACC"/>
    <w:rsid w:val="00A331C4"/>
    <w:rsid w:val="00A53E3A"/>
    <w:rsid w:val="00A54BE4"/>
    <w:rsid w:val="00A54CB9"/>
    <w:rsid w:val="00A55F55"/>
    <w:rsid w:val="00A659B7"/>
    <w:rsid w:val="00A66EE1"/>
    <w:rsid w:val="00A703F6"/>
    <w:rsid w:val="00A724DA"/>
    <w:rsid w:val="00A80C67"/>
    <w:rsid w:val="00A946ED"/>
    <w:rsid w:val="00AA6816"/>
    <w:rsid w:val="00AC4658"/>
    <w:rsid w:val="00AF2334"/>
    <w:rsid w:val="00AF32F6"/>
    <w:rsid w:val="00AF79E0"/>
    <w:rsid w:val="00B044D9"/>
    <w:rsid w:val="00B0475B"/>
    <w:rsid w:val="00B112B8"/>
    <w:rsid w:val="00B17C0F"/>
    <w:rsid w:val="00B565B2"/>
    <w:rsid w:val="00B619C7"/>
    <w:rsid w:val="00B63BFA"/>
    <w:rsid w:val="00B72068"/>
    <w:rsid w:val="00B7304D"/>
    <w:rsid w:val="00B818A5"/>
    <w:rsid w:val="00B84719"/>
    <w:rsid w:val="00B913F5"/>
    <w:rsid w:val="00BE7DA5"/>
    <w:rsid w:val="00C205FE"/>
    <w:rsid w:val="00C20921"/>
    <w:rsid w:val="00C35EB5"/>
    <w:rsid w:val="00C4059E"/>
    <w:rsid w:val="00C40A24"/>
    <w:rsid w:val="00C7423D"/>
    <w:rsid w:val="00C92454"/>
    <w:rsid w:val="00CB1FD5"/>
    <w:rsid w:val="00CC2D71"/>
    <w:rsid w:val="00CD30F3"/>
    <w:rsid w:val="00CF1B14"/>
    <w:rsid w:val="00D03359"/>
    <w:rsid w:val="00D339B1"/>
    <w:rsid w:val="00D44ED8"/>
    <w:rsid w:val="00D45CF2"/>
    <w:rsid w:val="00D52DEE"/>
    <w:rsid w:val="00D53225"/>
    <w:rsid w:val="00D5326C"/>
    <w:rsid w:val="00D744BB"/>
    <w:rsid w:val="00D847AE"/>
    <w:rsid w:val="00D8620B"/>
    <w:rsid w:val="00DA1513"/>
    <w:rsid w:val="00DA1A53"/>
    <w:rsid w:val="00DB046E"/>
    <w:rsid w:val="00DB4451"/>
    <w:rsid w:val="00DC5FAD"/>
    <w:rsid w:val="00DD66BB"/>
    <w:rsid w:val="00E009C1"/>
    <w:rsid w:val="00E0429C"/>
    <w:rsid w:val="00E26401"/>
    <w:rsid w:val="00E53EF8"/>
    <w:rsid w:val="00E707D3"/>
    <w:rsid w:val="00E70C4F"/>
    <w:rsid w:val="00E7557F"/>
    <w:rsid w:val="00E758A4"/>
    <w:rsid w:val="00E97877"/>
    <w:rsid w:val="00EA4BAB"/>
    <w:rsid w:val="00EB67F7"/>
    <w:rsid w:val="00EC33CF"/>
    <w:rsid w:val="00ED0017"/>
    <w:rsid w:val="00EF2F88"/>
    <w:rsid w:val="00EF39A3"/>
    <w:rsid w:val="00F04953"/>
    <w:rsid w:val="00F075DE"/>
    <w:rsid w:val="00F1341E"/>
    <w:rsid w:val="00F15943"/>
    <w:rsid w:val="00F2054C"/>
    <w:rsid w:val="00F21553"/>
    <w:rsid w:val="00F34380"/>
    <w:rsid w:val="00F36C9D"/>
    <w:rsid w:val="00F41A1E"/>
    <w:rsid w:val="00F663EF"/>
    <w:rsid w:val="00F86C6B"/>
    <w:rsid w:val="00F93E19"/>
    <w:rsid w:val="00FA0DA9"/>
    <w:rsid w:val="00FA147A"/>
    <w:rsid w:val="00FA4C86"/>
    <w:rsid w:val="00FA4F91"/>
    <w:rsid w:val="00FA5F82"/>
    <w:rsid w:val="00FB1609"/>
    <w:rsid w:val="00FD12E9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CC0514"/>
  <w15:docId w15:val="{27B3FDC3-6CD1-4C51-A983-C1547530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eneva" w:hAnsi="Geneva"/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A66EE1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F134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134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8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xane.siggard\Documents\Templates\Interoffice-Pink%20in%20distric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Interoffice-Pink in district</Template>
  <TotalTime>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JORDAN SCHOOL DISTRICT</vt:lpstr>
    </vt:vector>
  </TitlesOfParts>
  <Company>Jordan School District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JORDAN SCHOOL DISTRICT</dc:title>
  <dc:creator>Roxane Siggard</dc:creator>
  <cp:lastModifiedBy>Brent Burge</cp:lastModifiedBy>
  <cp:revision>3</cp:revision>
  <cp:lastPrinted>2015-05-26T16:56:00Z</cp:lastPrinted>
  <dcterms:created xsi:type="dcterms:W3CDTF">2026-06-01T22:28:00Z</dcterms:created>
  <dcterms:modified xsi:type="dcterms:W3CDTF">2026-06-01T22:30:00Z</dcterms:modified>
</cp:coreProperties>
</file>