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FD01" w14:textId="77777777" w:rsidR="00722F15" w:rsidRPr="00A6452A" w:rsidRDefault="00722F15">
      <w:pPr>
        <w:jc w:val="center"/>
        <w:rPr>
          <w:rFonts w:asciiTheme="minorHAnsi" w:hAnsiTheme="minorHAnsi"/>
        </w:rPr>
      </w:pPr>
      <w:r w:rsidRPr="00A6452A">
        <w:rPr>
          <w:rFonts w:asciiTheme="minorHAnsi" w:hAnsiTheme="minorHAnsi"/>
        </w:rPr>
        <w:t>JORDAN SCHOOL DISTRICT</w:t>
      </w:r>
    </w:p>
    <w:p w14:paraId="10D1FD10" w14:textId="77777777" w:rsidR="00722F15" w:rsidRPr="00A6452A" w:rsidRDefault="0060363D">
      <w:pPr>
        <w:jc w:val="center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Anthony Godfrey</w:t>
      </w:r>
      <w:r w:rsidR="00722F15" w:rsidRPr="00A6452A">
        <w:rPr>
          <w:rFonts w:asciiTheme="minorHAnsi" w:hAnsiTheme="minorHAnsi"/>
          <w:sz w:val="18"/>
        </w:rPr>
        <w:t>, Ed.D., Superintendent of Schools</w:t>
      </w:r>
    </w:p>
    <w:p w14:paraId="62E5FF4A" w14:textId="77777777" w:rsidR="00722F15" w:rsidRPr="00A6452A" w:rsidRDefault="00050929">
      <w:pPr>
        <w:jc w:val="center"/>
        <w:rPr>
          <w:rFonts w:asciiTheme="minorHAnsi" w:hAnsiTheme="minorHAnsi"/>
          <w:sz w:val="18"/>
        </w:rPr>
      </w:pPr>
      <w:r w:rsidRPr="00A6452A">
        <w:rPr>
          <w:rFonts w:asciiTheme="minorHAnsi" w:hAnsiTheme="minorHAnsi"/>
          <w:sz w:val="18"/>
        </w:rPr>
        <w:t>West Jordan</w:t>
      </w:r>
      <w:r w:rsidR="00722F15" w:rsidRPr="00A6452A">
        <w:rPr>
          <w:rFonts w:asciiTheme="minorHAnsi" w:hAnsiTheme="minorHAnsi"/>
          <w:sz w:val="18"/>
        </w:rPr>
        <w:t>, Utah</w:t>
      </w:r>
    </w:p>
    <w:p w14:paraId="2C7FA7BB" w14:textId="77777777" w:rsidR="00722F15" w:rsidRPr="00AB2B16" w:rsidRDefault="00722F15">
      <w:pPr>
        <w:jc w:val="center"/>
        <w:rPr>
          <w:rFonts w:asciiTheme="minorHAnsi" w:hAnsiTheme="minorHAnsi"/>
          <w:sz w:val="6"/>
        </w:rPr>
      </w:pPr>
    </w:p>
    <w:p w14:paraId="38526F5A" w14:textId="77777777" w:rsidR="00722F15" w:rsidRPr="00A6452A" w:rsidRDefault="00722F15">
      <w:pPr>
        <w:pStyle w:val="Heading1"/>
        <w:rPr>
          <w:rFonts w:asciiTheme="minorHAnsi" w:hAnsiTheme="minorHAnsi"/>
        </w:rPr>
      </w:pPr>
      <w:r w:rsidRPr="00A6452A">
        <w:rPr>
          <w:rFonts w:asciiTheme="minorHAnsi" w:hAnsiTheme="minorHAnsi"/>
        </w:rPr>
        <w:t>Intradistrict Communication</w:t>
      </w:r>
    </w:p>
    <w:p w14:paraId="4D868EEF" w14:textId="77777777" w:rsidR="00722F15" w:rsidRPr="00AB2B16" w:rsidRDefault="00722F15">
      <w:pPr>
        <w:rPr>
          <w:rFonts w:asciiTheme="minorHAnsi" w:hAnsiTheme="minorHAnsi"/>
          <w:b/>
          <w:sz w:val="14"/>
        </w:rPr>
      </w:pPr>
    </w:p>
    <w:p w14:paraId="3E264C5A" w14:textId="77777777" w:rsidR="00C85DFE" w:rsidRDefault="00C85DFE">
      <w:pPr>
        <w:rPr>
          <w:rFonts w:asciiTheme="minorHAnsi" w:hAnsiTheme="minorHAnsi" w:cstheme="minorHAnsi"/>
          <w:sz w:val="22"/>
        </w:rPr>
      </w:pPr>
    </w:p>
    <w:p w14:paraId="5E4BF741" w14:textId="306FF5ED" w:rsidR="00722F15" w:rsidRPr="00AB2B16" w:rsidRDefault="00696151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DATE:</w:t>
      </w:r>
      <w:r w:rsidRPr="00AB2B16">
        <w:rPr>
          <w:rFonts w:asciiTheme="minorHAnsi" w:hAnsiTheme="minorHAnsi" w:cstheme="minorHAnsi"/>
          <w:sz w:val="22"/>
        </w:rPr>
        <w:tab/>
      </w:r>
      <w:r w:rsidRPr="00AB2B16">
        <w:rPr>
          <w:rFonts w:asciiTheme="minorHAnsi" w:hAnsiTheme="minorHAnsi" w:cstheme="minorHAnsi"/>
          <w:sz w:val="22"/>
        </w:rPr>
        <w:tab/>
      </w:r>
      <w:r w:rsidR="0031086D">
        <w:rPr>
          <w:rFonts w:asciiTheme="minorHAnsi" w:hAnsiTheme="minorHAnsi" w:cstheme="minorHAnsi"/>
          <w:sz w:val="22"/>
        </w:rPr>
        <w:t>May 14, 2026</w:t>
      </w:r>
    </w:p>
    <w:p w14:paraId="23595B4C" w14:textId="77777777" w:rsidR="00722F15" w:rsidRPr="00AB2B16" w:rsidRDefault="00722F15">
      <w:pPr>
        <w:rPr>
          <w:rFonts w:asciiTheme="minorHAnsi" w:hAnsiTheme="minorHAnsi" w:cstheme="minorHAnsi"/>
          <w:sz w:val="22"/>
        </w:rPr>
      </w:pPr>
    </w:p>
    <w:p w14:paraId="36CFE48C" w14:textId="493302EE" w:rsidR="00D14468" w:rsidRPr="00AB2B16" w:rsidRDefault="00722F15" w:rsidP="000D5B81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TO:</w:t>
      </w:r>
      <w:r w:rsidRPr="00AB2B16">
        <w:rPr>
          <w:rFonts w:asciiTheme="minorHAnsi" w:hAnsiTheme="minorHAnsi" w:cstheme="minorHAnsi"/>
          <w:sz w:val="22"/>
        </w:rPr>
        <w:tab/>
      </w:r>
      <w:r w:rsidR="001A5B08">
        <w:rPr>
          <w:rFonts w:asciiTheme="minorHAnsi" w:hAnsiTheme="minorHAnsi" w:cstheme="minorHAnsi"/>
          <w:sz w:val="22"/>
        </w:rPr>
        <w:tab/>
      </w:r>
      <w:r w:rsidR="0031086D">
        <w:rPr>
          <w:rFonts w:asciiTheme="minorHAnsi" w:hAnsiTheme="minorHAnsi" w:cstheme="minorHAnsi"/>
          <w:sz w:val="22"/>
        </w:rPr>
        <w:t>All Principals</w:t>
      </w:r>
    </w:p>
    <w:p w14:paraId="25D6BD0D" w14:textId="77777777" w:rsidR="00722F15" w:rsidRPr="00AB2B16" w:rsidRDefault="00696151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ab/>
      </w:r>
    </w:p>
    <w:p w14:paraId="3A1F6FCB" w14:textId="77777777" w:rsidR="00F66120" w:rsidRPr="00AB2B16" w:rsidRDefault="00722F15" w:rsidP="0060363D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FROM:</w:t>
      </w:r>
      <w:r w:rsidRPr="00AB2B16">
        <w:rPr>
          <w:rFonts w:asciiTheme="minorHAnsi" w:hAnsiTheme="minorHAnsi" w:cstheme="minorHAnsi"/>
          <w:sz w:val="22"/>
        </w:rPr>
        <w:tab/>
      </w:r>
      <w:r w:rsidR="00A6452A" w:rsidRPr="00AB2B16">
        <w:rPr>
          <w:rFonts w:asciiTheme="minorHAnsi" w:hAnsiTheme="minorHAnsi" w:cstheme="minorHAnsi"/>
          <w:sz w:val="22"/>
        </w:rPr>
        <w:tab/>
      </w:r>
      <w:r w:rsidR="002E000D">
        <w:rPr>
          <w:rFonts w:asciiTheme="minorHAnsi" w:hAnsiTheme="minorHAnsi" w:cstheme="minorHAnsi"/>
          <w:sz w:val="22"/>
        </w:rPr>
        <w:t xml:space="preserve">Michael Anderson, Associate Superintendent </w:t>
      </w:r>
    </w:p>
    <w:p w14:paraId="631090F1" w14:textId="3821D77A" w:rsidR="00722F15" w:rsidRDefault="007E7A49" w:rsidP="00F84777">
      <w:pPr>
        <w:ind w:left="720" w:firstLine="720"/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Travis Hamblin,</w:t>
      </w:r>
      <w:r w:rsidR="00EB11E1" w:rsidRPr="00AB2B16">
        <w:rPr>
          <w:rFonts w:asciiTheme="minorHAnsi" w:hAnsiTheme="minorHAnsi" w:cstheme="minorHAnsi"/>
          <w:sz w:val="22"/>
        </w:rPr>
        <w:t xml:space="preserve"> </w:t>
      </w:r>
      <w:r w:rsidR="00B853CC">
        <w:rPr>
          <w:rFonts w:asciiTheme="minorHAnsi" w:hAnsiTheme="minorHAnsi" w:cstheme="minorHAnsi"/>
          <w:sz w:val="22"/>
        </w:rPr>
        <w:t xml:space="preserve">Director of </w:t>
      </w:r>
      <w:r w:rsidR="00EB11E1" w:rsidRPr="00AB2B16">
        <w:rPr>
          <w:rFonts w:asciiTheme="minorHAnsi" w:hAnsiTheme="minorHAnsi" w:cstheme="minorHAnsi"/>
          <w:sz w:val="22"/>
        </w:rPr>
        <w:t>Student Services</w:t>
      </w:r>
    </w:p>
    <w:p w14:paraId="5EDFBDEB" w14:textId="19FF36AE" w:rsidR="0031086D" w:rsidRDefault="0031086D" w:rsidP="00F84777">
      <w:pPr>
        <w:ind w:left="720"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Melanie Dawson</w:t>
      </w:r>
      <w:r w:rsidR="0006314C">
        <w:rPr>
          <w:rFonts w:asciiTheme="minorHAnsi" w:hAnsiTheme="minorHAnsi" w:cstheme="minorHAnsi"/>
          <w:sz w:val="22"/>
        </w:rPr>
        <w:t>, Principal Rivers Edge</w:t>
      </w:r>
    </w:p>
    <w:p w14:paraId="37AB5D45" w14:textId="4847746E" w:rsidR="0031086D" w:rsidRDefault="0031086D" w:rsidP="00F84777">
      <w:pPr>
        <w:ind w:left="720"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Amanda Bollinger</w:t>
      </w:r>
      <w:r w:rsidR="0006314C">
        <w:rPr>
          <w:rFonts w:asciiTheme="minorHAnsi" w:hAnsiTheme="minorHAnsi" w:cstheme="minorHAnsi"/>
          <w:sz w:val="22"/>
        </w:rPr>
        <w:t xml:space="preserve">, Teaching and Learning Staff Assistant </w:t>
      </w:r>
    </w:p>
    <w:p w14:paraId="1F7DB467" w14:textId="61FC924D" w:rsidR="0031086D" w:rsidRDefault="0031086D" w:rsidP="0006314C">
      <w:pPr>
        <w:ind w:left="720"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Brian King</w:t>
      </w:r>
      <w:r w:rsidR="0006314C">
        <w:rPr>
          <w:rFonts w:asciiTheme="minorHAnsi" w:hAnsiTheme="minorHAnsi" w:cstheme="minorHAnsi"/>
          <w:sz w:val="22"/>
        </w:rPr>
        <w:t>, Special Education Staff Assistant</w:t>
      </w:r>
    </w:p>
    <w:p w14:paraId="42FCA9FF" w14:textId="25053059" w:rsidR="0031086D" w:rsidRDefault="0031086D" w:rsidP="0006314C">
      <w:pPr>
        <w:ind w:left="720"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McKinley Withers</w:t>
      </w:r>
      <w:r w:rsidR="0006314C">
        <w:rPr>
          <w:rFonts w:asciiTheme="minorHAnsi" w:hAnsiTheme="minorHAnsi" w:cstheme="minorHAnsi"/>
          <w:sz w:val="22"/>
        </w:rPr>
        <w:t>, Health and Wellness Consultant</w:t>
      </w:r>
    </w:p>
    <w:p w14:paraId="43E6415F" w14:textId="72AE85D4" w:rsidR="0031086D" w:rsidRDefault="0031086D" w:rsidP="0006314C">
      <w:pPr>
        <w:ind w:left="720"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Michelle Love-Day</w:t>
      </w:r>
      <w:r w:rsidR="0006314C">
        <w:rPr>
          <w:rFonts w:asciiTheme="minorHAnsi" w:hAnsiTheme="minorHAnsi" w:cstheme="minorHAnsi"/>
          <w:sz w:val="22"/>
        </w:rPr>
        <w:t xml:space="preserve">, Director of Language and Culture </w:t>
      </w:r>
    </w:p>
    <w:p w14:paraId="7497E584" w14:textId="2E13B6F9" w:rsidR="00D14468" w:rsidRPr="00AB2B16" w:rsidRDefault="00D14468" w:rsidP="0031086D">
      <w:pPr>
        <w:rPr>
          <w:rFonts w:asciiTheme="minorHAnsi" w:hAnsiTheme="minorHAnsi" w:cstheme="minorHAnsi"/>
          <w:sz w:val="22"/>
        </w:rPr>
      </w:pPr>
    </w:p>
    <w:p w14:paraId="37EF71D9" w14:textId="1A816E0E" w:rsidR="002023F7" w:rsidRPr="00AB2B16" w:rsidRDefault="00722F15" w:rsidP="0031086D">
      <w:pPr>
        <w:shd w:val="clear" w:color="auto" w:fill="FFFFFF"/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SUBJECT:</w:t>
      </w:r>
      <w:r w:rsidRPr="00AB2B16">
        <w:rPr>
          <w:rFonts w:asciiTheme="minorHAnsi" w:hAnsiTheme="minorHAnsi" w:cstheme="minorHAnsi"/>
          <w:sz w:val="22"/>
        </w:rPr>
        <w:tab/>
      </w:r>
      <w:r w:rsidR="0031086D">
        <w:rPr>
          <w:rFonts w:asciiTheme="minorHAnsi" w:hAnsiTheme="minorHAnsi" w:cstheme="minorHAnsi"/>
          <w:sz w:val="22"/>
        </w:rPr>
        <w:t xml:space="preserve">School Self-Assessment: The Tiered Fidelity Inventory </w:t>
      </w:r>
    </w:p>
    <w:p w14:paraId="77EF6B85" w14:textId="77777777" w:rsidR="002023F7" w:rsidRPr="00AB2B16" w:rsidRDefault="0006314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pict w14:anchorId="3D5BBB62">
          <v:rect id="_x0000_i1025" alt="" style="width:540pt;height:.05pt;mso-width-percent:0;mso-height-percent:0;mso-width-percent:0;mso-height-percent:0" o:hralign="center" o:hrstd="t" o:hr="t" fillcolor="gray" stroked="f"/>
        </w:pict>
      </w:r>
    </w:p>
    <w:p w14:paraId="36FCB76A" w14:textId="77777777" w:rsidR="00722F15" w:rsidRDefault="00F847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E60E153" w14:textId="2CC30E0B" w:rsidR="005472BF" w:rsidRDefault="0031086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Multi-Tiered Systems of Support (MTSS) require the use of ongoing data to continually assess needs. </w:t>
      </w:r>
      <w:r w:rsidR="005472BF">
        <w:rPr>
          <w:rFonts w:asciiTheme="minorHAnsi" w:hAnsiTheme="minorHAnsi"/>
        </w:rPr>
        <w:t xml:space="preserve">To continue the work of implementing a consistent MTSS framework within </w:t>
      </w:r>
      <w:r w:rsidR="0006314C">
        <w:rPr>
          <w:rFonts w:asciiTheme="minorHAnsi" w:hAnsiTheme="minorHAnsi"/>
        </w:rPr>
        <w:t xml:space="preserve">the </w:t>
      </w:r>
      <w:proofErr w:type="gramStart"/>
      <w:r w:rsidR="005472BF">
        <w:rPr>
          <w:rFonts w:asciiTheme="minorHAnsi" w:hAnsiTheme="minorHAnsi"/>
        </w:rPr>
        <w:t>District</w:t>
      </w:r>
      <w:proofErr w:type="gramEnd"/>
      <w:r w:rsidR="005472BF">
        <w:rPr>
          <w:rFonts w:asciiTheme="minorHAnsi" w:hAnsiTheme="minorHAnsi"/>
        </w:rPr>
        <w:t xml:space="preserve">, additional information is being requested to help evaluate the needs and desires for MTSS training provided by District staff (District MTSS Team). </w:t>
      </w:r>
    </w:p>
    <w:p w14:paraId="5BF7258F" w14:textId="77777777" w:rsidR="005472BF" w:rsidRDefault="005472BF">
      <w:pPr>
        <w:rPr>
          <w:rFonts w:asciiTheme="minorHAnsi" w:hAnsiTheme="minorHAnsi"/>
        </w:rPr>
      </w:pPr>
    </w:p>
    <w:p w14:paraId="1FDBC958" w14:textId="3F7FECEF" w:rsidR="005472BF" w:rsidRDefault="005472B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Principals, please complete </w:t>
      </w:r>
      <w:hyperlink r:id="rId5" w:history="1">
        <w:r w:rsidRPr="0006314C">
          <w:rPr>
            <w:rStyle w:val="Hyperlink"/>
            <w:rFonts w:asciiTheme="minorHAnsi" w:hAnsiTheme="minorHAnsi"/>
          </w:rPr>
          <w:t>th</w:t>
        </w:r>
        <w:r w:rsidR="0006314C" w:rsidRPr="0006314C">
          <w:rPr>
            <w:rStyle w:val="Hyperlink"/>
            <w:rFonts w:asciiTheme="minorHAnsi" w:hAnsiTheme="minorHAnsi"/>
          </w:rPr>
          <w:t>is</w:t>
        </w:r>
        <w:r w:rsidRPr="0006314C">
          <w:rPr>
            <w:rStyle w:val="Hyperlink"/>
            <w:rFonts w:asciiTheme="minorHAnsi" w:hAnsiTheme="minorHAnsi"/>
          </w:rPr>
          <w:t xml:space="preserve"> survey</w:t>
        </w:r>
      </w:hyperlink>
      <w:r w:rsidR="000631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to indicate your level of need in the following MTSS systems:</w:t>
      </w:r>
    </w:p>
    <w:p w14:paraId="78A8CD2D" w14:textId="77777777" w:rsidR="005472BF" w:rsidRPr="005472BF" w:rsidRDefault="005472BF" w:rsidP="005472B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F1F1F"/>
          <w:szCs w:val="24"/>
        </w:rPr>
      </w:pPr>
      <w:r w:rsidRPr="005472BF">
        <w:rPr>
          <w:rFonts w:asciiTheme="minorHAnsi" w:hAnsiTheme="minorHAnsi" w:cstheme="minorHAnsi"/>
          <w:color w:val="1F1F1F"/>
          <w:szCs w:val="24"/>
        </w:rPr>
        <w:t>PBL - Proficiency Based Learning</w:t>
      </w:r>
    </w:p>
    <w:p w14:paraId="7ED42065" w14:textId="77777777" w:rsidR="005472BF" w:rsidRPr="005472BF" w:rsidRDefault="005472BF" w:rsidP="005472B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F1F1F"/>
          <w:szCs w:val="24"/>
        </w:rPr>
      </w:pPr>
      <w:r w:rsidRPr="005472BF">
        <w:rPr>
          <w:rFonts w:asciiTheme="minorHAnsi" w:hAnsiTheme="minorHAnsi" w:cstheme="minorHAnsi"/>
          <w:color w:val="1F1F1F"/>
          <w:szCs w:val="24"/>
        </w:rPr>
        <w:t>PBIS - Positive Behavioral Interventions &amp; Supports</w:t>
      </w:r>
    </w:p>
    <w:p w14:paraId="2AEBB602" w14:textId="77777777" w:rsidR="005472BF" w:rsidRPr="005472BF" w:rsidRDefault="005472BF" w:rsidP="005472B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F1F1F"/>
          <w:szCs w:val="24"/>
        </w:rPr>
      </w:pPr>
      <w:r w:rsidRPr="005472BF">
        <w:rPr>
          <w:rFonts w:asciiTheme="minorHAnsi" w:hAnsiTheme="minorHAnsi" w:cstheme="minorHAnsi"/>
          <w:color w:val="1F1F1F"/>
          <w:szCs w:val="24"/>
        </w:rPr>
        <w:t>RTI - Response to Intervention</w:t>
      </w:r>
    </w:p>
    <w:p w14:paraId="2FB2332F" w14:textId="77777777" w:rsidR="005472BF" w:rsidRPr="005472BF" w:rsidRDefault="005472BF" w:rsidP="005472B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F1F1F"/>
          <w:szCs w:val="24"/>
        </w:rPr>
      </w:pPr>
      <w:r w:rsidRPr="005472BF">
        <w:rPr>
          <w:rFonts w:asciiTheme="minorHAnsi" w:hAnsiTheme="minorHAnsi" w:cstheme="minorHAnsi"/>
          <w:color w:val="1F1F1F"/>
          <w:szCs w:val="24"/>
        </w:rPr>
        <w:t>SEW - Social Emotional Wellness</w:t>
      </w:r>
    </w:p>
    <w:p w14:paraId="62625E59" w14:textId="77777777" w:rsidR="005472BF" w:rsidRPr="005472BF" w:rsidRDefault="005472BF" w:rsidP="005472B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F1F1F"/>
          <w:szCs w:val="24"/>
        </w:rPr>
      </w:pPr>
      <w:r w:rsidRPr="005472BF">
        <w:rPr>
          <w:rFonts w:asciiTheme="minorHAnsi" w:hAnsiTheme="minorHAnsi" w:cstheme="minorHAnsi"/>
          <w:color w:val="1F1F1F"/>
          <w:szCs w:val="24"/>
        </w:rPr>
        <w:t>PLC - Professional Learning Communities</w:t>
      </w:r>
    </w:p>
    <w:p w14:paraId="373B197C" w14:textId="00C4B68F" w:rsidR="005472BF" w:rsidRDefault="005472BF">
      <w:pPr>
        <w:rPr>
          <w:rFonts w:asciiTheme="minorHAnsi" w:hAnsiTheme="minorHAnsi"/>
        </w:rPr>
      </w:pPr>
    </w:p>
    <w:p w14:paraId="43B2C531" w14:textId="77777777" w:rsidR="005472BF" w:rsidRDefault="005472BF">
      <w:pPr>
        <w:rPr>
          <w:rFonts w:asciiTheme="minorHAnsi" w:hAnsiTheme="minorHAnsi"/>
        </w:rPr>
      </w:pPr>
    </w:p>
    <w:p w14:paraId="7DEC0782" w14:textId="77777777" w:rsidR="00992A07" w:rsidRDefault="00992A07">
      <w:pPr>
        <w:rPr>
          <w:rFonts w:asciiTheme="minorHAnsi" w:hAnsiTheme="minorHAnsi"/>
        </w:rPr>
      </w:pPr>
    </w:p>
    <w:p w14:paraId="0224158F" w14:textId="77777777" w:rsidR="00E669DC" w:rsidRPr="00FE12AE" w:rsidRDefault="009E6504" w:rsidP="00FE12AE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  <w:r w:rsidRPr="009E6504">
        <w:rPr>
          <w:rFonts w:asciiTheme="minorHAnsi" w:hAnsiTheme="minorHAnsi" w:cstheme="minorHAnsi"/>
          <w:color w:val="222222"/>
          <w:szCs w:val="24"/>
        </w:rPr>
        <w:t xml:space="preserve"> </w:t>
      </w:r>
    </w:p>
    <w:sectPr w:rsidR="00E669DC" w:rsidRPr="00FE12AE" w:rsidSect="002E000D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4843"/>
    <w:multiLevelType w:val="multilevel"/>
    <w:tmpl w:val="050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511CD"/>
    <w:multiLevelType w:val="hybridMultilevel"/>
    <w:tmpl w:val="2A42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743D0"/>
    <w:multiLevelType w:val="hybridMultilevel"/>
    <w:tmpl w:val="7B002256"/>
    <w:lvl w:ilvl="0" w:tplc="EBB07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08D9E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F20F2"/>
    <w:multiLevelType w:val="multilevel"/>
    <w:tmpl w:val="2522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0C220C"/>
    <w:multiLevelType w:val="multilevel"/>
    <w:tmpl w:val="9E2E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32882"/>
    <w:multiLevelType w:val="hybridMultilevel"/>
    <w:tmpl w:val="7396C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3912252">
    <w:abstractNumId w:val="1"/>
  </w:num>
  <w:num w:numId="2" w16cid:durableId="422183668">
    <w:abstractNumId w:val="6"/>
  </w:num>
  <w:num w:numId="3" w16cid:durableId="85800767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6354113">
    <w:abstractNumId w:val="5"/>
  </w:num>
  <w:num w:numId="5" w16cid:durableId="385107565">
    <w:abstractNumId w:val="0"/>
  </w:num>
  <w:num w:numId="6" w16cid:durableId="1620988848">
    <w:abstractNumId w:val="3"/>
  </w:num>
  <w:num w:numId="7" w16cid:durableId="2055153481">
    <w:abstractNumId w:val="2"/>
  </w:num>
  <w:num w:numId="8" w16cid:durableId="628558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47DA8"/>
    <w:rsid w:val="00050929"/>
    <w:rsid w:val="0006314C"/>
    <w:rsid w:val="0006437E"/>
    <w:rsid w:val="00076D0F"/>
    <w:rsid w:val="00095223"/>
    <w:rsid w:val="000A1B1B"/>
    <w:rsid w:val="000A53F8"/>
    <w:rsid w:val="000D5B81"/>
    <w:rsid w:val="000F7BD6"/>
    <w:rsid w:val="001667D2"/>
    <w:rsid w:val="00177EB2"/>
    <w:rsid w:val="00182C8C"/>
    <w:rsid w:val="001A5B08"/>
    <w:rsid w:val="002023F7"/>
    <w:rsid w:val="00276C6F"/>
    <w:rsid w:val="00283BA8"/>
    <w:rsid w:val="002E000D"/>
    <w:rsid w:val="0031086D"/>
    <w:rsid w:val="003357E1"/>
    <w:rsid w:val="00356B96"/>
    <w:rsid w:val="0040124A"/>
    <w:rsid w:val="00431909"/>
    <w:rsid w:val="004C794C"/>
    <w:rsid w:val="004F67C7"/>
    <w:rsid w:val="005472BF"/>
    <w:rsid w:val="0060363D"/>
    <w:rsid w:val="00656202"/>
    <w:rsid w:val="00670DE8"/>
    <w:rsid w:val="00696151"/>
    <w:rsid w:val="006B72FA"/>
    <w:rsid w:val="006E2273"/>
    <w:rsid w:val="00722F15"/>
    <w:rsid w:val="00746B3A"/>
    <w:rsid w:val="00771067"/>
    <w:rsid w:val="007744A0"/>
    <w:rsid w:val="007A0B53"/>
    <w:rsid w:val="007E7A49"/>
    <w:rsid w:val="007F69CB"/>
    <w:rsid w:val="008814A6"/>
    <w:rsid w:val="00890722"/>
    <w:rsid w:val="009843E3"/>
    <w:rsid w:val="00992A07"/>
    <w:rsid w:val="009E6504"/>
    <w:rsid w:val="00A2526B"/>
    <w:rsid w:val="00A6452A"/>
    <w:rsid w:val="00AB26CF"/>
    <w:rsid w:val="00AB2B16"/>
    <w:rsid w:val="00AD4C0F"/>
    <w:rsid w:val="00B47F0D"/>
    <w:rsid w:val="00B66FC7"/>
    <w:rsid w:val="00B7304D"/>
    <w:rsid w:val="00B853CC"/>
    <w:rsid w:val="00C85DFE"/>
    <w:rsid w:val="00D14468"/>
    <w:rsid w:val="00D333B8"/>
    <w:rsid w:val="00D34549"/>
    <w:rsid w:val="00DE10C3"/>
    <w:rsid w:val="00E54311"/>
    <w:rsid w:val="00E669DC"/>
    <w:rsid w:val="00E7617A"/>
    <w:rsid w:val="00E850A7"/>
    <w:rsid w:val="00EB11E1"/>
    <w:rsid w:val="00EE6EBE"/>
    <w:rsid w:val="00F4385F"/>
    <w:rsid w:val="00F66120"/>
    <w:rsid w:val="00F84777"/>
    <w:rsid w:val="00FE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E2E2BC"/>
  <w15:docId w15:val="{3FE77FFE-42B3-4406-B250-BD1D4426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1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semiHidden/>
    <w:unhideWhenUsed/>
    <w:rsid w:val="00E76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61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26C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DE10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7A0B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65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743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41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37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3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7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0k6y62R1gOsn3ViudJCWLCp_x58d5rkSReajf_lTp48/edit?ts=69fa532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Intradistrict - Yellow schools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Travis Hamblin</cp:lastModifiedBy>
  <cp:revision>2</cp:revision>
  <cp:lastPrinted>2018-12-04T18:58:00Z</cp:lastPrinted>
  <dcterms:created xsi:type="dcterms:W3CDTF">2026-05-07T19:52:00Z</dcterms:created>
  <dcterms:modified xsi:type="dcterms:W3CDTF">2026-05-07T19:52:00Z</dcterms:modified>
</cp:coreProperties>
</file>