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1C03" w14:textId="77777777" w:rsidR="00722F15" w:rsidRPr="00F76ECA" w:rsidRDefault="00722F15">
      <w:pPr>
        <w:jc w:val="center"/>
        <w:rPr>
          <w:rFonts w:ascii="Times New Roman" w:hAnsi="Times New Roman"/>
        </w:rPr>
      </w:pPr>
      <w:r w:rsidRPr="00F76ECA">
        <w:rPr>
          <w:rFonts w:ascii="Times New Roman" w:hAnsi="Times New Roman"/>
        </w:rPr>
        <w:t>JORDAN SCHOOL DISTRICT</w:t>
      </w:r>
    </w:p>
    <w:p w14:paraId="25EC8106" w14:textId="3A29FA1B" w:rsidR="00722F15" w:rsidRPr="00F76ECA" w:rsidRDefault="00E77BEB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Anthony Godfrey</w:t>
      </w:r>
      <w:r w:rsidR="00722F15" w:rsidRPr="00F76ECA">
        <w:rPr>
          <w:rFonts w:ascii="Times New Roman" w:hAnsi="Times New Roman"/>
          <w:sz w:val="18"/>
        </w:rPr>
        <w:t>, Ed.D., Superintendent of Schools</w:t>
      </w:r>
    </w:p>
    <w:p w14:paraId="7D1E862A" w14:textId="77777777" w:rsidR="00722F15" w:rsidRPr="00F76ECA" w:rsidRDefault="008B77EF">
      <w:pPr>
        <w:jc w:val="center"/>
        <w:rPr>
          <w:rFonts w:ascii="Times New Roman" w:hAnsi="Times New Roman"/>
          <w:sz w:val="18"/>
        </w:rPr>
      </w:pPr>
      <w:r w:rsidRPr="00F76ECA">
        <w:rPr>
          <w:rFonts w:ascii="Times New Roman" w:hAnsi="Times New Roman"/>
          <w:sz w:val="18"/>
        </w:rPr>
        <w:t>West Jordan</w:t>
      </w:r>
      <w:r w:rsidR="00722F15" w:rsidRPr="00F76ECA">
        <w:rPr>
          <w:rFonts w:ascii="Times New Roman" w:hAnsi="Times New Roman"/>
          <w:sz w:val="18"/>
        </w:rPr>
        <w:t>, Utah</w:t>
      </w:r>
    </w:p>
    <w:p w14:paraId="170DE1EF" w14:textId="77777777" w:rsidR="00722F15" w:rsidRPr="00F76ECA" w:rsidRDefault="00722F15">
      <w:pPr>
        <w:jc w:val="center"/>
        <w:rPr>
          <w:rFonts w:ascii="Times New Roman" w:hAnsi="Times New Roman"/>
          <w:sz w:val="20"/>
        </w:rPr>
      </w:pPr>
    </w:p>
    <w:p w14:paraId="0AA15E3A" w14:textId="77777777" w:rsidR="00722F15" w:rsidRPr="00F76ECA" w:rsidRDefault="00722F15">
      <w:pPr>
        <w:pStyle w:val="Heading1"/>
        <w:rPr>
          <w:rFonts w:ascii="Times New Roman" w:hAnsi="Times New Roman"/>
        </w:rPr>
      </w:pPr>
      <w:r w:rsidRPr="00F76ECA">
        <w:rPr>
          <w:rFonts w:ascii="Times New Roman" w:hAnsi="Times New Roman"/>
        </w:rPr>
        <w:t>Intradistrict Communication</w:t>
      </w:r>
    </w:p>
    <w:p w14:paraId="6BA886B9" w14:textId="77777777" w:rsidR="00722F15" w:rsidRDefault="00722F15">
      <w:pPr>
        <w:rPr>
          <w:rFonts w:ascii="Geneva" w:hAnsi="Geneva"/>
          <w:b/>
          <w:sz w:val="40"/>
        </w:rPr>
      </w:pPr>
    </w:p>
    <w:p w14:paraId="3B455521" w14:textId="358A27E8" w:rsidR="00722F15" w:rsidRDefault="00696151">
      <w:pPr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46FA3">
        <w:rPr>
          <w:rFonts w:ascii="Times New Roman" w:hAnsi="Times New Roman"/>
        </w:rPr>
        <w:t xml:space="preserve">Thursday, </w:t>
      </w:r>
      <w:r w:rsidR="002D01B1">
        <w:rPr>
          <w:rFonts w:ascii="Times New Roman" w:hAnsi="Times New Roman"/>
        </w:rPr>
        <w:t xml:space="preserve">March </w:t>
      </w:r>
      <w:r w:rsidR="004F2838">
        <w:rPr>
          <w:rFonts w:ascii="Times New Roman" w:hAnsi="Times New Roman"/>
        </w:rPr>
        <w:t>12</w:t>
      </w:r>
      <w:r w:rsidR="002D01B1">
        <w:rPr>
          <w:rFonts w:ascii="Times New Roman" w:hAnsi="Times New Roman"/>
        </w:rPr>
        <w:t>, 2026</w:t>
      </w:r>
    </w:p>
    <w:p w14:paraId="6DDF9872" w14:textId="77777777" w:rsidR="00722F15" w:rsidRDefault="00722F15">
      <w:pPr>
        <w:rPr>
          <w:rFonts w:ascii="Times New Roman" w:hAnsi="Times New Roman"/>
        </w:rPr>
      </w:pPr>
    </w:p>
    <w:p w14:paraId="4F6D0D07" w14:textId="665FCC67" w:rsidR="00DB4B00" w:rsidRDefault="00722F15" w:rsidP="004827FF">
      <w:pPr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</w:r>
      <w:r w:rsidR="002323E4">
        <w:rPr>
          <w:rFonts w:ascii="Times New Roman" w:hAnsi="Times New Roman"/>
        </w:rPr>
        <w:tab/>
      </w:r>
      <w:r w:rsidR="00B5618A">
        <w:rPr>
          <w:rFonts w:ascii="Times New Roman" w:hAnsi="Times New Roman"/>
        </w:rPr>
        <w:t>High</w:t>
      </w:r>
      <w:r w:rsidR="00446FA3">
        <w:rPr>
          <w:rFonts w:ascii="Times New Roman" w:hAnsi="Times New Roman"/>
        </w:rPr>
        <w:t xml:space="preserve"> School Administrators</w:t>
      </w:r>
      <w:r w:rsidR="00DB4B00">
        <w:rPr>
          <w:rFonts w:ascii="Times New Roman" w:hAnsi="Times New Roman"/>
        </w:rPr>
        <w:tab/>
      </w:r>
    </w:p>
    <w:p w14:paraId="28674138" w14:textId="77777777" w:rsidR="00722F15" w:rsidRDefault="0069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6067B84" w14:textId="5D6862A6" w:rsidR="00194CC8" w:rsidRDefault="00722F15" w:rsidP="00194CC8">
      <w:pPr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</w:r>
      <w:r w:rsidR="0094280A">
        <w:rPr>
          <w:rFonts w:ascii="Times New Roman" w:hAnsi="Times New Roman"/>
        </w:rPr>
        <w:t>Carolyn Gough,</w:t>
      </w:r>
      <w:r w:rsidR="00194CC8">
        <w:rPr>
          <w:rFonts w:ascii="Times New Roman" w:hAnsi="Times New Roman"/>
        </w:rPr>
        <w:t xml:space="preserve"> Administrator of Teaching and Learning</w:t>
      </w:r>
    </w:p>
    <w:p w14:paraId="11BD3DEA" w14:textId="3491C0F1" w:rsidR="00194CC8" w:rsidRDefault="00194CC8" w:rsidP="00194CC8">
      <w:pPr>
        <w:rPr>
          <w:rFonts w:ascii="Times New Roman" w:hAnsi="Times New Roman"/>
          <w:noProof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</w:rPr>
        <w:t>Ben Jameson, Director of Evaluation, Research and Accountability</w:t>
      </w:r>
    </w:p>
    <w:p w14:paraId="3E642F20" w14:textId="2028DB42" w:rsidR="004904B0" w:rsidRDefault="003C2488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</w:p>
    <w:p w14:paraId="2470ADAD" w14:textId="0D077E61" w:rsidR="00722F15" w:rsidRDefault="002323E4" w:rsidP="002323E4">
      <w:pPr>
        <w:ind w:left="1440" w:hanging="1440"/>
      </w:pPr>
      <w:r>
        <w:t>SUBJECT:</w:t>
      </w:r>
      <w:r>
        <w:tab/>
      </w:r>
      <w:r w:rsidR="002D01B1">
        <w:t>Spring 2026</w:t>
      </w:r>
      <w:r w:rsidR="00446FA3">
        <w:t xml:space="preserve"> Testing Bulletin</w:t>
      </w:r>
    </w:p>
    <w:p w14:paraId="11C39187" w14:textId="77777777" w:rsidR="00E60782" w:rsidRDefault="00914353" w:rsidP="002323E4">
      <w:pPr>
        <w:ind w:left="1440" w:hanging="1440"/>
      </w:pPr>
      <w:r>
        <w:t>________________________________________________________________________</w:t>
      </w:r>
    </w:p>
    <w:p w14:paraId="16B2AD0E" w14:textId="03CF3C4B" w:rsidR="002023F7" w:rsidRDefault="002023F7"/>
    <w:p w14:paraId="46BE7CCE" w14:textId="685F289F" w:rsidR="00105EB8" w:rsidRDefault="00446FA3" w:rsidP="0056106E">
      <w:r>
        <w:t>School administrators may view the most up-to-date testing bulletin, complete with test administration</w:t>
      </w:r>
      <w:r w:rsidR="00105EB8">
        <w:t xml:space="preserve"> and survey administration</w:t>
      </w:r>
      <w:r>
        <w:t xml:space="preserve"> windows, by </w:t>
      </w:r>
      <w:r w:rsidR="00105EB8">
        <w:t xml:space="preserve">clicking on </w:t>
      </w:r>
      <w:r w:rsidR="002C7FE2">
        <w:t>‘</w:t>
      </w:r>
      <w:r w:rsidR="00B5618A">
        <w:t>High</w:t>
      </w:r>
      <w:r w:rsidR="002C7FE2">
        <w:t xml:space="preserve"> School’</w:t>
      </w:r>
      <w:r w:rsidR="00105EB8">
        <w:t xml:space="preserve"> under the heading Testing Bulletins on the front page of the website for </w:t>
      </w:r>
      <w:r w:rsidR="00B83B96">
        <w:t>Assessment</w:t>
      </w:r>
      <w:r w:rsidR="00105EB8">
        <w:t>, Research &amp; Accountability</w:t>
      </w:r>
      <w:r w:rsidR="00864A81">
        <w:t>:</w:t>
      </w:r>
    </w:p>
    <w:p w14:paraId="2A5C9C89" w14:textId="52950AEA" w:rsidR="00105EB8" w:rsidRDefault="00B83B96" w:rsidP="0056106E">
      <w:r>
        <w:rPr>
          <w:noProof/>
        </w:rPr>
        <w:drawing>
          <wp:inline distT="0" distB="0" distL="0" distR="0" wp14:anchorId="3AD0A0EE" wp14:editId="6A22459F">
            <wp:extent cx="6126480" cy="3425825"/>
            <wp:effectExtent l="0" t="0" r="0" b="3175"/>
            <wp:docPr id="153261416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61416" name="Picture 2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421B5" w14:textId="28BB0910" w:rsidR="00105EB8" w:rsidRDefault="00105EB8" w:rsidP="0056106E">
      <w:r>
        <w:t xml:space="preserve">You may also access the </w:t>
      </w:r>
      <w:r w:rsidR="00B5618A">
        <w:t>high</w:t>
      </w:r>
      <w:r w:rsidR="002C7FE2">
        <w:t xml:space="preserve"> school</w:t>
      </w:r>
      <w:r>
        <w:t xml:space="preserve"> testing bulletin </w:t>
      </w:r>
      <w:hyperlink r:id="rId6" w:history="1">
        <w:r w:rsidRPr="00105EB8">
          <w:rPr>
            <w:rStyle w:val="Hyperlink"/>
          </w:rPr>
          <w:t>here</w:t>
        </w:r>
      </w:hyperlink>
      <w:r>
        <w:t xml:space="preserve"> or attached with this memo.</w:t>
      </w:r>
    </w:p>
    <w:p w14:paraId="30DACE9E" w14:textId="77777777" w:rsidR="00105EB8" w:rsidRDefault="00105EB8" w:rsidP="0056106E"/>
    <w:p w14:paraId="2F98644B" w14:textId="4AAF8918" w:rsidR="0056106E" w:rsidRDefault="00105EB8" w:rsidP="0056106E">
      <w:r>
        <w:t xml:space="preserve">For questions about any of the </w:t>
      </w:r>
      <w:r w:rsidR="002C7FE2">
        <w:t>24</w:t>
      </w:r>
      <w:r>
        <w:t xml:space="preserve"> federal, state or distric</w:t>
      </w:r>
      <w:r w:rsidR="002C7FE2">
        <w:t>t</w:t>
      </w:r>
      <w:r>
        <w:t xml:space="preserve"> assessments or surveys, please contact Ben Jameson in </w:t>
      </w:r>
      <w:proofErr w:type="spellStart"/>
      <w:r w:rsidR="00B83B96">
        <w:t>Assesment</w:t>
      </w:r>
      <w:proofErr w:type="spellEnd"/>
      <w:r>
        <w:t>, Research &amp; Accountability.</w:t>
      </w:r>
    </w:p>
    <w:sectPr w:rsidR="0056106E" w:rsidSect="003C2488">
      <w:pgSz w:w="12240" w:h="15840"/>
      <w:pgMar w:top="720" w:right="1296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1D98"/>
    <w:multiLevelType w:val="multilevel"/>
    <w:tmpl w:val="142C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70F90"/>
    <w:multiLevelType w:val="hybridMultilevel"/>
    <w:tmpl w:val="786C6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01E0"/>
    <w:multiLevelType w:val="multilevel"/>
    <w:tmpl w:val="2C9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1441B"/>
    <w:multiLevelType w:val="hybridMultilevel"/>
    <w:tmpl w:val="1A7E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5A6D"/>
    <w:multiLevelType w:val="multilevel"/>
    <w:tmpl w:val="A7C4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6728D"/>
    <w:multiLevelType w:val="multilevel"/>
    <w:tmpl w:val="C80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46903"/>
    <w:multiLevelType w:val="hybridMultilevel"/>
    <w:tmpl w:val="EA30E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A7D08"/>
    <w:multiLevelType w:val="hybridMultilevel"/>
    <w:tmpl w:val="F35C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157BB"/>
    <w:multiLevelType w:val="hybridMultilevel"/>
    <w:tmpl w:val="DA48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223A"/>
    <w:multiLevelType w:val="multilevel"/>
    <w:tmpl w:val="C80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B0707"/>
    <w:multiLevelType w:val="hybridMultilevel"/>
    <w:tmpl w:val="9BFE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F0B2E"/>
    <w:multiLevelType w:val="multilevel"/>
    <w:tmpl w:val="36BE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A6BCB"/>
    <w:multiLevelType w:val="hybridMultilevel"/>
    <w:tmpl w:val="24EA73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2A80245"/>
    <w:multiLevelType w:val="multilevel"/>
    <w:tmpl w:val="91E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C82DD2"/>
    <w:multiLevelType w:val="multilevel"/>
    <w:tmpl w:val="353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97E4D"/>
    <w:multiLevelType w:val="hybridMultilevel"/>
    <w:tmpl w:val="4DB4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51DF1"/>
    <w:multiLevelType w:val="hybridMultilevel"/>
    <w:tmpl w:val="CE52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5444D"/>
    <w:multiLevelType w:val="hybridMultilevel"/>
    <w:tmpl w:val="0D76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7886">
    <w:abstractNumId w:val="6"/>
  </w:num>
  <w:num w:numId="2" w16cid:durableId="1899973889">
    <w:abstractNumId w:val="10"/>
  </w:num>
  <w:num w:numId="3" w16cid:durableId="390544821">
    <w:abstractNumId w:val="1"/>
  </w:num>
  <w:num w:numId="4" w16cid:durableId="360982779">
    <w:abstractNumId w:val="12"/>
  </w:num>
  <w:num w:numId="5" w16cid:durableId="672074606">
    <w:abstractNumId w:val="7"/>
  </w:num>
  <w:num w:numId="6" w16cid:durableId="1808862820">
    <w:abstractNumId w:val="17"/>
  </w:num>
  <w:num w:numId="7" w16cid:durableId="755783416">
    <w:abstractNumId w:val="8"/>
  </w:num>
  <w:num w:numId="8" w16cid:durableId="421410799">
    <w:abstractNumId w:val="4"/>
  </w:num>
  <w:num w:numId="9" w16cid:durableId="2087411398">
    <w:abstractNumId w:val="0"/>
  </w:num>
  <w:num w:numId="10" w16cid:durableId="686516964">
    <w:abstractNumId w:val="14"/>
  </w:num>
  <w:num w:numId="11" w16cid:durableId="1450509553">
    <w:abstractNumId w:val="5"/>
  </w:num>
  <w:num w:numId="12" w16cid:durableId="762608137">
    <w:abstractNumId w:val="11"/>
  </w:num>
  <w:num w:numId="13" w16cid:durableId="1042054884">
    <w:abstractNumId w:val="13"/>
  </w:num>
  <w:num w:numId="14" w16cid:durableId="76175317">
    <w:abstractNumId w:val="2"/>
  </w:num>
  <w:num w:numId="15" w16cid:durableId="1209146621">
    <w:abstractNumId w:val="9"/>
  </w:num>
  <w:num w:numId="16" w16cid:durableId="1591037644">
    <w:abstractNumId w:val="15"/>
  </w:num>
  <w:num w:numId="17" w16cid:durableId="1814911846">
    <w:abstractNumId w:val="16"/>
  </w:num>
  <w:num w:numId="18" w16cid:durableId="1983919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8C"/>
    <w:rsid w:val="00030EBA"/>
    <w:rsid w:val="0007229F"/>
    <w:rsid w:val="00095223"/>
    <w:rsid w:val="000A1B1B"/>
    <w:rsid w:val="000A3D0C"/>
    <w:rsid w:val="000F23BB"/>
    <w:rsid w:val="00101279"/>
    <w:rsid w:val="00105EB8"/>
    <w:rsid w:val="0013274A"/>
    <w:rsid w:val="00182021"/>
    <w:rsid w:val="00182C8C"/>
    <w:rsid w:val="00194CC8"/>
    <w:rsid w:val="001C16A8"/>
    <w:rsid w:val="001D12EF"/>
    <w:rsid w:val="001E7CB2"/>
    <w:rsid w:val="002023F7"/>
    <w:rsid w:val="00204307"/>
    <w:rsid w:val="002323E4"/>
    <w:rsid w:val="00295081"/>
    <w:rsid w:val="002A484E"/>
    <w:rsid w:val="002C7FE2"/>
    <w:rsid w:val="002D01B1"/>
    <w:rsid w:val="002F36EC"/>
    <w:rsid w:val="00307568"/>
    <w:rsid w:val="00331357"/>
    <w:rsid w:val="00353EFB"/>
    <w:rsid w:val="00356B96"/>
    <w:rsid w:val="003C2488"/>
    <w:rsid w:val="0040124A"/>
    <w:rsid w:val="00446FA3"/>
    <w:rsid w:val="004607F7"/>
    <w:rsid w:val="0046195B"/>
    <w:rsid w:val="004827FF"/>
    <w:rsid w:val="004904B0"/>
    <w:rsid w:val="004B3FDB"/>
    <w:rsid w:val="004F2838"/>
    <w:rsid w:val="00501F1A"/>
    <w:rsid w:val="0056106E"/>
    <w:rsid w:val="00696151"/>
    <w:rsid w:val="006B72FA"/>
    <w:rsid w:val="00722F15"/>
    <w:rsid w:val="00743263"/>
    <w:rsid w:val="00792D21"/>
    <w:rsid w:val="0084158D"/>
    <w:rsid w:val="00864A81"/>
    <w:rsid w:val="008A5C0B"/>
    <w:rsid w:val="008B0707"/>
    <w:rsid w:val="008B77EF"/>
    <w:rsid w:val="008D3D0F"/>
    <w:rsid w:val="008D55F5"/>
    <w:rsid w:val="00914353"/>
    <w:rsid w:val="00926483"/>
    <w:rsid w:val="0094280A"/>
    <w:rsid w:val="009866F3"/>
    <w:rsid w:val="009B3DD9"/>
    <w:rsid w:val="00A2526B"/>
    <w:rsid w:val="00A63015"/>
    <w:rsid w:val="00B35371"/>
    <w:rsid w:val="00B45AEF"/>
    <w:rsid w:val="00B5618A"/>
    <w:rsid w:val="00B7304D"/>
    <w:rsid w:val="00B83B96"/>
    <w:rsid w:val="00C6660A"/>
    <w:rsid w:val="00C66A0D"/>
    <w:rsid w:val="00CA5819"/>
    <w:rsid w:val="00CB0C08"/>
    <w:rsid w:val="00CD04D9"/>
    <w:rsid w:val="00CE4271"/>
    <w:rsid w:val="00DA0AB6"/>
    <w:rsid w:val="00DB4B00"/>
    <w:rsid w:val="00DD3758"/>
    <w:rsid w:val="00DD53A6"/>
    <w:rsid w:val="00DD62B9"/>
    <w:rsid w:val="00E10CAE"/>
    <w:rsid w:val="00E60782"/>
    <w:rsid w:val="00E65E1A"/>
    <w:rsid w:val="00E730BD"/>
    <w:rsid w:val="00E76737"/>
    <w:rsid w:val="00E77BEB"/>
    <w:rsid w:val="00E8581D"/>
    <w:rsid w:val="00E91021"/>
    <w:rsid w:val="00EA03F4"/>
    <w:rsid w:val="00EE6C74"/>
    <w:rsid w:val="00F051AF"/>
    <w:rsid w:val="00F76ECA"/>
    <w:rsid w:val="00F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A7CA5"/>
  <w15:docId w15:val="{04472938-92A5-4974-9A0F-28086286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E858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76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7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F1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904B0"/>
    <w:rPr>
      <w:color w:val="800080" w:themeColor="followedHyperlink"/>
      <w:u w:val="single"/>
    </w:rPr>
  </w:style>
  <w:style w:type="table" w:styleId="TableGrid">
    <w:name w:val="Table Grid"/>
    <w:basedOn w:val="TableNormal"/>
    <w:rsid w:val="00C6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3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LsHchK3eEnXRvLT8JpHZNtwKviL1xXWPUOy9Ib5AEaM/edit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e.siggard\Documents\Templates\Intradistrict%20-%20Yellow%20schoo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C:\Users\roxane.siggard\Documents\Templates\Intradistrict - Yellow schools.dot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SCHOOL DISTRICT</vt:lpstr>
    </vt:vector>
  </TitlesOfParts>
  <Company>Jordan School District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SCHOOL DISTRICT</dc:title>
  <dc:creator>Roxane Siggard</dc:creator>
  <cp:lastModifiedBy>Ben Jameson</cp:lastModifiedBy>
  <cp:revision>4</cp:revision>
  <cp:lastPrinted>2003-10-27T19:27:00Z</cp:lastPrinted>
  <dcterms:created xsi:type="dcterms:W3CDTF">2026-03-03T14:40:00Z</dcterms:created>
  <dcterms:modified xsi:type="dcterms:W3CDTF">2026-03-06T14:37:00Z</dcterms:modified>
</cp:coreProperties>
</file>