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1C03" w14:textId="77777777" w:rsidR="00722F15" w:rsidRPr="00F76ECA" w:rsidRDefault="00722F15">
      <w:pPr>
        <w:jc w:val="center"/>
        <w:rPr>
          <w:rFonts w:ascii="Times New Roman" w:hAnsi="Times New Roman"/>
        </w:rPr>
      </w:pPr>
      <w:r w:rsidRPr="00F76ECA">
        <w:rPr>
          <w:rFonts w:ascii="Times New Roman" w:hAnsi="Times New Roman"/>
        </w:rPr>
        <w:t>JORDAN SCHOOL DISTRICT</w:t>
      </w:r>
    </w:p>
    <w:p w14:paraId="25EC8106" w14:textId="3A29FA1B" w:rsidR="00722F15" w:rsidRPr="00F76ECA" w:rsidRDefault="00E77BEB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Anthony Godfrey</w:t>
      </w:r>
      <w:r w:rsidR="00722F15" w:rsidRPr="00F76ECA">
        <w:rPr>
          <w:rFonts w:ascii="Times New Roman" w:hAnsi="Times New Roman"/>
          <w:sz w:val="18"/>
        </w:rPr>
        <w:t>, Ed.D., Superintendent of Schools</w:t>
      </w:r>
    </w:p>
    <w:p w14:paraId="7D1E862A" w14:textId="77777777" w:rsidR="00722F15" w:rsidRPr="00F76ECA" w:rsidRDefault="008B77EF">
      <w:pPr>
        <w:jc w:val="center"/>
        <w:rPr>
          <w:rFonts w:ascii="Times New Roman" w:hAnsi="Times New Roman"/>
          <w:sz w:val="18"/>
        </w:rPr>
      </w:pPr>
      <w:r w:rsidRPr="00F76ECA">
        <w:rPr>
          <w:rFonts w:ascii="Times New Roman" w:hAnsi="Times New Roman"/>
          <w:sz w:val="18"/>
        </w:rPr>
        <w:t>West Jordan</w:t>
      </w:r>
      <w:r w:rsidR="00722F15" w:rsidRPr="00F76ECA">
        <w:rPr>
          <w:rFonts w:ascii="Times New Roman" w:hAnsi="Times New Roman"/>
          <w:sz w:val="18"/>
        </w:rPr>
        <w:t>, Utah</w:t>
      </w:r>
    </w:p>
    <w:p w14:paraId="170DE1EF" w14:textId="77777777" w:rsidR="00722F15" w:rsidRPr="00F76ECA" w:rsidRDefault="00722F15">
      <w:pPr>
        <w:jc w:val="center"/>
        <w:rPr>
          <w:rFonts w:ascii="Times New Roman" w:hAnsi="Times New Roman"/>
          <w:sz w:val="20"/>
        </w:rPr>
      </w:pPr>
    </w:p>
    <w:p w14:paraId="0AA15E3A" w14:textId="77777777" w:rsidR="00722F15" w:rsidRPr="00F76ECA" w:rsidRDefault="00722F15">
      <w:pPr>
        <w:pStyle w:val="Heading1"/>
        <w:rPr>
          <w:rFonts w:ascii="Times New Roman" w:hAnsi="Times New Roman"/>
        </w:rPr>
      </w:pPr>
      <w:r w:rsidRPr="00F76ECA">
        <w:rPr>
          <w:rFonts w:ascii="Times New Roman" w:hAnsi="Times New Roman"/>
        </w:rPr>
        <w:t>Intradistrict Communication</w:t>
      </w:r>
    </w:p>
    <w:p w14:paraId="6BA886B9" w14:textId="77777777" w:rsidR="00722F15" w:rsidRPr="00735C2D" w:rsidRDefault="00722F15">
      <w:pPr>
        <w:rPr>
          <w:rFonts w:ascii="Geneva" w:hAnsi="Geneva"/>
          <w:b/>
          <w:sz w:val="16"/>
          <w:szCs w:val="16"/>
        </w:rPr>
      </w:pPr>
    </w:p>
    <w:p w14:paraId="3B455521" w14:textId="04B6DDB0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52A8">
        <w:rPr>
          <w:rFonts w:ascii="Times New Roman" w:hAnsi="Times New Roman"/>
        </w:rPr>
        <w:t xml:space="preserve">Thursday, </w:t>
      </w:r>
      <w:r w:rsidR="00CF1428">
        <w:rPr>
          <w:rFonts w:ascii="Times New Roman" w:hAnsi="Times New Roman"/>
        </w:rPr>
        <w:t>May 14</w:t>
      </w:r>
      <w:r w:rsidR="00864B76">
        <w:rPr>
          <w:rFonts w:ascii="Times New Roman" w:hAnsi="Times New Roman"/>
        </w:rPr>
        <w:t>, 2026</w:t>
      </w:r>
    </w:p>
    <w:p w14:paraId="6DDF9872" w14:textId="77777777" w:rsidR="00722F15" w:rsidRDefault="00722F15">
      <w:pPr>
        <w:rPr>
          <w:rFonts w:ascii="Times New Roman" w:hAnsi="Times New Roman"/>
        </w:rPr>
      </w:pPr>
    </w:p>
    <w:p w14:paraId="4F6D0D07" w14:textId="10C86890" w:rsidR="00DB4B00" w:rsidRDefault="00722F15" w:rsidP="004827FF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</w:r>
      <w:r w:rsidR="002323E4">
        <w:rPr>
          <w:rFonts w:ascii="Times New Roman" w:hAnsi="Times New Roman"/>
        </w:rPr>
        <w:tab/>
      </w:r>
      <w:r w:rsidR="00CA52A8">
        <w:rPr>
          <w:rFonts w:ascii="Times New Roman" w:hAnsi="Times New Roman"/>
        </w:rPr>
        <w:t>All School Administrators</w:t>
      </w:r>
    </w:p>
    <w:p w14:paraId="28674138" w14:textId="77777777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6067B84" w14:textId="5D6862A6" w:rsidR="00194CC8" w:rsidRDefault="00722F15" w:rsidP="00194CC8">
      <w:pPr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 w:rsidR="0094280A">
        <w:rPr>
          <w:rFonts w:ascii="Times New Roman" w:hAnsi="Times New Roman"/>
        </w:rPr>
        <w:t>Carolyn Gough,</w:t>
      </w:r>
      <w:r w:rsidR="00194CC8">
        <w:rPr>
          <w:rFonts w:ascii="Times New Roman" w:hAnsi="Times New Roman"/>
        </w:rPr>
        <w:t xml:space="preserve"> Administrator of Teaching and Learning</w:t>
      </w:r>
    </w:p>
    <w:p w14:paraId="11BD3DEA" w14:textId="5BD97739" w:rsidR="00194CC8" w:rsidRDefault="00194CC8" w:rsidP="00194CC8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 xml:space="preserve">Ben Jameson, Director of </w:t>
      </w:r>
      <w:r w:rsidR="00D21773">
        <w:rPr>
          <w:rFonts w:ascii="Times New Roman" w:hAnsi="Times New Roman"/>
          <w:noProof/>
        </w:rPr>
        <w:t>Assessment</w:t>
      </w:r>
      <w:r>
        <w:rPr>
          <w:rFonts w:ascii="Times New Roman" w:hAnsi="Times New Roman"/>
          <w:noProof/>
        </w:rPr>
        <w:t>, Research and Accountability</w:t>
      </w:r>
    </w:p>
    <w:p w14:paraId="3E642F20" w14:textId="73600632" w:rsidR="004904B0" w:rsidRDefault="00E47FAB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 w:rsidR="003C2488">
        <w:rPr>
          <w:rFonts w:ascii="Times New Roman" w:hAnsi="Times New Roman"/>
          <w:noProof/>
        </w:rPr>
        <w:tab/>
      </w:r>
      <w:r w:rsidR="003C2488">
        <w:rPr>
          <w:rFonts w:ascii="Times New Roman" w:hAnsi="Times New Roman"/>
          <w:noProof/>
        </w:rPr>
        <w:tab/>
      </w:r>
    </w:p>
    <w:p w14:paraId="2470ADAD" w14:textId="13D5F988" w:rsidR="00722F15" w:rsidRDefault="002323E4" w:rsidP="002323E4">
      <w:pPr>
        <w:ind w:left="1440" w:hanging="1440"/>
      </w:pPr>
      <w:r>
        <w:t>SUBJECT:</w:t>
      </w:r>
      <w:r>
        <w:tab/>
      </w:r>
      <w:r w:rsidR="00CA52A8">
        <w:t>202</w:t>
      </w:r>
      <w:r w:rsidR="00864B76">
        <w:t>6</w:t>
      </w:r>
      <w:r w:rsidR="00CA52A8">
        <w:t xml:space="preserve"> WIDA ACCESS Results in Tableau</w:t>
      </w:r>
    </w:p>
    <w:p w14:paraId="11C39187" w14:textId="553CB9AA" w:rsidR="00E60782" w:rsidRDefault="00914353" w:rsidP="002323E4">
      <w:pPr>
        <w:ind w:left="1440" w:hanging="1440"/>
      </w:pPr>
      <w:r>
        <w:t>________________________________________________________________________</w:t>
      </w:r>
      <w:r w:rsidR="00E41FB5">
        <w:t>________</w:t>
      </w:r>
    </w:p>
    <w:p w14:paraId="16B2AD0E" w14:textId="4487913C" w:rsidR="002023F7" w:rsidRDefault="002023F7"/>
    <w:p w14:paraId="6AEF7CE3" w14:textId="30B303C7" w:rsidR="00CA52A8" w:rsidRDefault="00CA52A8">
      <w:r>
        <w:t>202</w:t>
      </w:r>
      <w:r w:rsidR="00864B76">
        <w:t>6</w:t>
      </w:r>
      <w:r>
        <w:t xml:space="preserve"> WIDA ACCESS results are now in Tableau.  Viewers may see language proficiency levels over time for the following categories:</w:t>
      </w:r>
    </w:p>
    <w:p w14:paraId="17CC53B7" w14:textId="35EA3689" w:rsidR="00CA52A8" w:rsidRDefault="00CA52A8" w:rsidP="00CA52A8">
      <w:pPr>
        <w:pStyle w:val="ListParagraph"/>
        <w:numPr>
          <w:ilvl w:val="0"/>
          <w:numId w:val="19"/>
        </w:numPr>
      </w:pPr>
      <w:r>
        <w:t>Overall Composite Score</w:t>
      </w:r>
    </w:p>
    <w:p w14:paraId="738F53CA" w14:textId="0754E144" w:rsidR="00CA52A8" w:rsidRDefault="00CA52A8" w:rsidP="00CA52A8">
      <w:pPr>
        <w:pStyle w:val="ListParagraph"/>
        <w:numPr>
          <w:ilvl w:val="0"/>
          <w:numId w:val="19"/>
        </w:numPr>
      </w:pPr>
      <w:r>
        <w:t>Composite Scores (Comprehension – listening and reading; Literacy = reading and writing; and Oral = listening and speaking)</w:t>
      </w:r>
    </w:p>
    <w:p w14:paraId="2115C13C" w14:textId="5E4A7871" w:rsidR="00CA52A8" w:rsidRDefault="00771C27" w:rsidP="00CA52A8">
      <w:pPr>
        <w:pStyle w:val="ListParagraph"/>
        <w:numPr>
          <w:ilvl w:val="0"/>
          <w:numId w:val="19"/>
        </w:numPr>
      </w:pPr>
      <w:r>
        <w:t>Reporting Categories</w:t>
      </w:r>
      <w:r w:rsidR="00CA52A8">
        <w:t>: Listening, Reading, Speaking and Writing</w:t>
      </w:r>
    </w:p>
    <w:p w14:paraId="1749D69D" w14:textId="77777777" w:rsidR="00CA52A8" w:rsidRDefault="00CA52A8" w:rsidP="00CA52A8"/>
    <w:p w14:paraId="05D00BEE" w14:textId="3BAAC766" w:rsidR="00CA52A8" w:rsidRDefault="00CA52A8" w:rsidP="00CA52A8">
      <w:r>
        <w:t>Viewers may also see growth target data over time based on the state’s growth goals for each student as well as student participation over time on the WIDA ACCESS.</w:t>
      </w:r>
    </w:p>
    <w:p w14:paraId="1DAE5C3D" w14:textId="77777777" w:rsidR="00CA52A8" w:rsidRDefault="00CA52A8" w:rsidP="00CA52A8"/>
    <w:p w14:paraId="113DD19C" w14:textId="50080840" w:rsidR="00CA52A8" w:rsidRDefault="00CA52A8" w:rsidP="00CA52A8">
      <w:r>
        <w:t xml:space="preserve">Included in the dashboard is a student list with historical WIDA ACCESS results going back to 2022.  Viewers may filter results using a variety of demographic and assessment filters to create lists of students for support and intervention planning for the </w:t>
      </w:r>
      <w:r w:rsidR="00864B76">
        <w:t>2026-27</w:t>
      </w:r>
      <w:r>
        <w:t xml:space="preserve"> school year.</w:t>
      </w:r>
    </w:p>
    <w:p w14:paraId="1D8A5B5A" w14:textId="77777777" w:rsidR="00CA52A8" w:rsidRDefault="00CA52A8" w:rsidP="00CA52A8"/>
    <w:p w14:paraId="16FC7951" w14:textId="4529DB25" w:rsidR="00CA52A8" w:rsidRDefault="00CA52A8" w:rsidP="00CA52A8">
      <w:r>
        <w:t xml:space="preserve">Viewers may access the WIDA ACCESS summary dashboard </w:t>
      </w:r>
      <w:hyperlink r:id="rId5" w:anchor="/site/benstableau/workbooks/2497732?:origin=card_share_link" w:history="1">
        <w:r w:rsidRPr="00CA52A8">
          <w:rPr>
            <w:rStyle w:val="Hyperlink"/>
          </w:rPr>
          <w:t>here</w:t>
        </w:r>
      </w:hyperlink>
      <w:r>
        <w:t>.</w:t>
      </w:r>
    </w:p>
    <w:p w14:paraId="0538E11D" w14:textId="77777777" w:rsidR="00CA52A8" w:rsidRDefault="00CA52A8" w:rsidP="00CA52A8"/>
    <w:p w14:paraId="6E5F0EAC" w14:textId="5D4FF38C" w:rsidR="00CA52A8" w:rsidRDefault="00CA52A8" w:rsidP="00CA52A8">
      <w:r>
        <w:t>For questions about the WIDA ACCESS assessment and results or this summary dashboard, please contact Ben Jameson in Assessment, Research &amp; Accountability.</w:t>
      </w:r>
    </w:p>
    <w:p w14:paraId="152C3BA7" w14:textId="77777777" w:rsidR="00CA52A8" w:rsidRDefault="00CA52A8" w:rsidP="00CA52A8"/>
    <w:p w14:paraId="5C814F90" w14:textId="77777777" w:rsidR="00CA52A8" w:rsidRDefault="00CA52A8" w:rsidP="00CA52A8"/>
    <w:sectPr w:rsidR="00CA52A8" w:rsidSect="003C2488">
      <w:pgSz w:w="12240" w:h="15840"/>
      <w:pgMar w:top="720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732"/>
    <w:multiLevelType w:val="hybridMultilevel"/>
    <w:tmpl w:val="F26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D98"/>
    <w:multiLevelType w:val="multilevel"/>
    <w:tmpl w:val="142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70F90"/>
    <w:multiLevelType w:val="hybridMultilevel"/>
    <w:tmpl w:val="786C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01E0"/>
    <w:multiLevelType w:val="multilevel"/>
    <w:tmpl w:val="2C9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1441B"/>
    <w:multiLevelType w:val="hybridMultilevel"/>
    <w:tmpl w:val="1A7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A6D"/>
    <w:multiLevelType w:val="multilevel"/>
    <w:tmpl w:val="A7C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6728D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A7D08"/>
    <w:multiLevelType w:val="hybridMultilevel"/>
    <w:tmpl w:val="F35C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157BB"/>
    <w:multiLevelType w:val="hybridMultilevel"/>
    <w:tmpl w:val="DA4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223A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B0707"/>
    <w:multiLevelType w:val="hybridMultilevel"/>
    <w:tmpl w:val="9BF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F0B2E"/>
    <w:multiLevelType w:val="multilevel"/>
    <w:tmpl w:val="36B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A6BCB"/>
    <w:multiLevelType w:val="hybridMultilevel"/>
    <w:tmpl w:val="24EA73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2A80245"/>
    <w:multiLevelType w:val="multilevel"/>
    <w:tmpl w:val="91E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82DD2"/>
    <w:multiLevelType w:val="multilevel"/>
    <w:tmpl w:val="353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97E4D"/>
    <w:multiLevelType w:val="hybridMultilevel"/>
    <w:tmpl w:val="4DB4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51DF1"/>
    <w:multiLevelType w:val="hybridMultilevel"/>
    <w:tmpl w:val="CE5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5444D"/>
    <w:multiLevelType w:val="hybridMultilevel"/>
    <w:tmpl w:val="0D7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5772">
    <w:abstractNumId w:val="7"/>
  </w:num>
  <w:num w:numId="2" w16cid:durableId="1403409967">
    <w:abstractNumId w:val="11"/>
  </w:num>
  <w:num w:numId="3" w16cid:durableId="373315234">
    <w:abstractNumId w:val="2"/>
  </w:num>
  <w:num w:numId="4" w16cid:durableId="914126149">
    <w:abstractNumId w:val="13"/>
  </w:num>
  <w:num w:numId="5" w16cid:durableId="680395991">
    <w:abstractNumId w:val="8"/>
  </w:num>
  <w:num w:numId="6" w16cid:durableId="208956328">
    <w:abstractNumId w:val="18"/>
  </w:num>
  <w:num w:numId="7" w16cid:durableId="929243751">
    <w:abstractNumId w:val="9"/>
  </w:num>
  <w:num w:numId="8" w16cid:durableId="326246094">
    <w:abstractNumId w:val="5"/>
  </w:num>
  <w:num w:numId="9" w16cid:durableId="1066992203">
    <w:abstractNumId w:val="1"/>
  </w:num>
  <w:num w:numId="10" w16cid:durableId="66613343">
    <w:abstractNumId w:val="15"/>
  </w:num>
  <w:num w:numId="11" w16cid:durableId="1791707358">
    <w:abstractNumId w:val="6"/>
  </w:num>
  <w:num w:numId="12" w16cid:durableId="1917666672">
    <w:abstractNumId w:val="12"/>
  </w:num>
  <w:num w:numId="13" w16cid:durableId="1312061116">
    <w:abstractNumId w:val="14"/>
  </w:num>
  <w:num w:numId="14" w16cid:durableId="882063697">
    <w:abstractNumId w:val="3"/>
  </w:num>
  <w:num w:numId="15" w16cid:durableId="966930072">
    <w:abstractNumId w:val="10"/>
  </w:num>
  <w:num w:numId="16" w16cid:durableId="1622960293">
    <w:abstractNumId w:val="16"/>
  </w:num>
  <w:num w:numId="17" w16cid:durableId="1403142240">
    <w:abstractNumId w:val="17"/>
  </w:num>
  <w:num w:numId="18" w16cid:durableId="799346820">
    <w:abstractNumId w:val="4"/>
  </w:num>
  <w:num w:numId="19" w16cid:durableId="148262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30EBA"/>
    <w:rsid w:val="0007229F"/>
    <w:rsid w:val="00095223"/>
    <w:rsid w:val="000A1B1B"/>
    <w:rsid w:val="000F23BB"/>
    <w:rsid w:val="00101279"/>
    <w:rsid w:val="00107404"/>
    <w:rsid w:val="0013274A"/>
    <w:rsid w:val="00182021"/>
    <w:rsid w:val="00182C8C"/>
    <w:rsid w:val="00194CC8"/>
    <w:rsid w:val="001C16A8"/>
    <w:rsid w:val="001D12EF"/>
    <w:rsid w:val="001E7CB2"/>
    <w:rsid w:val="002023F7"/>
    <w:rsid w:val="002323E4"/>
    <w:rsid w:val="00234432"/>
    <w:rsid w:val="00295081"/>
    <w:rsid w:val="002A484E"/>
    <w:rsid w:val="002F36EC"/>
    <w:rsid w:val="00307568"/>
    <w:rsid w:val="00356B96"/>
    <w:rsid w:val="003C2488"/>
    <w:rsid w:val="003C5215"/>
    <w:rsid w:val="0040124A"/>
    <w:rsid w:val="004607F7"/>
    <w:rsid w:val="004827FF"/>
    <w:rsid w:val="004904B0"/>
    <w:rsid w:val="004B3FDB"/>
    <w:rsid w:val="00501F1A"/>
    <w:rsid w:val="0056106E"/>
    <w:rsid w:val="00621D28"/>
    <w:rsid w:val="00696151"/>
    <w:rsid w:val="006B72FA"/>
    <w:rsid w:val="00722F15"/>
    <w:rsid w:val="00735C2D"/>
    <w:rsid w:val="00743263"/>
    <w:rsid w:val="00771C27"/>
    <w:rsid w:val="00792D21"/>
    <w:rsid w:val="0084158D"/>
    <w:rsid w:val="00864B76"/>
    <w:rsid w:val="008B0707"/>
    <w:rsid w:val="008B77EF"/>
    <w:rsid w:val="008D3D0F"/>
    <w:rsid w:val="008D55F5"/>
    <w:rsid w:val="00914353"/>
    <w:rsid w:val="0094280A"/>
    <w:rsid w:val="009866F3"/>
    <w:rsid w:val="009B3DD9"/>
    <w:rsid w:val="00A2526B"/>
    <w:rsid w:val="00AA1CE1"/>
    <w:rsid w:val="00B121E3"/>
    <w:rsid w:val="00B35371"/>
    <w:rsid w:val="00B45AEF"/>
    <w:rsid w:val="00B7304D"/>
    <w:rsid w:val="00C6660A"/>
    <w:rsid w:val="00C66A0D"/>
    <w:rsid w:val="00CA52A8"/>
    <w:rsid w:val="00CA5819"/>
    <w:rsid w:val="00CB0C08"/>
    <w:rsid w:val="00CD04D9"/>
    <w:rsid w:val="00CE4271"/>
    <w:rsid w:val="00CF1428"/>
    <w:rsid w:val="00D21773"/>
    <w:rsid w:val="00D24901"/>
    <w:rsid w:val="00DA0AB6"/>
    <w:rsid w:val="00DB4B00"/>
    <w:rsid w:val="00DD3758"/>
    <w:rsid w:val="00DD53A6"/>
    <w:rsid w:val="00DD62B9"/>
    <w:rsid w:val="00E41FB5"/>
    <w:rsid w:val="00E47FAB"/>
    <w:rsid w:val="00E60782"/>
    <w:rsid w:val="00E65E1A"/>
    <w:rsid w:val="00E730BD"/>
    <w:rsid w:val="00E76737"/>
    <w:rsid w:val="00E77BEB"/>
    <w:rsid w:val="00E8581D"/>
    <w:rsid w:val="00E91021"/>
    <w:rsid w:val="00EA2F18"/>
    <w:rsid w:val="00EE6C74"/>
    <w:rsid w:val="00F051AF"/>
    <w:rsid w:val="00F14C14"/>
    <w:rsid w:val="00F76ECA"/>
    <w:rsid w:val="00FD6773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A7CA5"/>
  <w15:docId w15:val="{04472938-92A5-4974-9A0F-2808628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E858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1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04B0"/>
    <w:rPr>
      <w:color w:val="800080" w:themeColor="followedHyperlink"/>
      <w:u w:val="single"/>
    </w:rPr>
  </w:style>
  <w:style w:type="table" w:styleId="TableGrid">
    <w:name w:val="Table Grid"/>
    <w:basedOn w:val="TableNormal"/>
    <w:rsid w:val="00C6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0az.online.tableau.com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Ben Jameson</cp:lastModifiedBy>
  <cp:revision>4</cp:revision>
  <cp:lastPrinted>2003-10-27T19:27:00Z</cp:lastPrinted>
  <dcterms:created xsi:type="dcterms:W3CDTF">2026-05-04T16:45:00Z</dcterms:created>
  <dcterms:modified xsi:type="dcterms:W3CDTF">2026-05-12T20:13:00Z</dcterms:modified>
</cp:coreProperties>
</file>